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C80" w:rsidRDefault="003C3C80"/>
    <w:tbl>
      <w:tblPr>
        <w:tblStyle w:val="Tablaconcuadrcula"/>
        <w:tblW w:w="167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30"/>
        <w:gridCol w:w="5756"/>
        <w:gridCol w:w="1190"/>
        <w:gridCol w:w="1134"/>
        <w:gridCol w:w="850"/>
        <w:gridCol w:w="714"/>
        <w:gridCol w:w="137"/>
        <w:gridCol w:w="1134"/>
        <w:gridCol w:w="2551"/>
        <w:gridCol w:w="1560"/>
      </w:tblGrid>
      <w:tr w:rsidR="00660F0E" w:rsidRPr="00C41BFC" w:rsidTr="00832F3B">
        <w:trPr>
          <w:trHeight w:val="434"/>
        </w:trPr>
        <w:tc>
          <w:tcPr>
            <w:tcW w:w="16756" w:type="dxa"/>
            <w:gridSpan w:val="10"/>
            <w:vAlign w:val="center"/>
          </w:tcPr>
          <w:p w:rsidR="00660F0E" w:rsidRPr="005C346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SEGUIMIENTO PUBLICACIÓN: ´´A LAS ESTRATEGIAS PARA LA CONSTRUCCIÓN DEL PLAN ANTICORRUPCIÓN Y DE ATENCIÓN AL CIUDADA</w:t>
            </w:r>
            <w:r w:rsidR="00832F3B">
              <w:rPr>
                <w:rFonts w:ascii="Arial Narrow" w:hAnsi="Arial Narrow"/>
                <w:b/>
                <w:sz w:val="24"/>
                <w:szCs w:val="24"/>
              </w:rPr>
              <w:t>NO, PARA LA VIGENCIA DEL 2015´´</w:t>
            </w:r>
          </w:p>
        </w:tc>
      </w:tr>
      <w:tr w:rsidR="00660F0E" w:rsidRPr="00C41BFC" w:rsidTr="00832F3B">
        <w:trPr>
          <w:trHeight w:val="588"/>
        </w:trPr>
        <w:tc>
          <w:tcPr>
            <w:tcW w:w="16756" w:type="dxa"/>
            <w:gridSpan w:val="10"/>
            <w:vAlign w:val="center"/>
          </w:tcPr>
          <w:p w:rsidR="003C3C80" w:rsidRDefault="00660F0E" w:rsidP="005C34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5C346C">
              <w:rPr>
                <w:rFonts w:ascii="Arial Narrow" w:hAnsi="Arial Narrow"/>
                <w:b/>
                <w:sz w:val="24"/>
                <w:szCs w:val="24"/>
              </w:rPr>
              <w:t>ENTIDAD: SUPERINTENDENCIA DE SUBSIDIO FAMILIAR</w:t>
            </w:r>
            <w:r w:rsidR="005C346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660F0E" w:rsidRPr="005C346C" w:rsidRDefault="005C346C" w:rsidP="005C346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60F0E" w:rsidRPr="005C346C">
              <w:rPr>
                <w:rFonts w:ascii="Arial Narrow" w:hAnsi="Arial Narrow"/>
                <w:b/>
                <w:sz w:val="24"/>
                <w:szCs w:val="24"/>
              </w:rPr>
              <w:t>ENERO 31 DEL 2015</w:t>
            </w:r>
          </w:p>
        </w:tc>
      </w:tr>
      <w:tr w:rsidR="00660F0E" w:rsidRPr="00C41BFC" w:rsidTr="00574E8E">
        <w:trPr>
          <w:trHeight w:val="866"/>
        </w:trPr>
        <w:tc>
          <w:tcPr>
            <w:tcW w:w="1730" w:type="dxa"/>
            <w:vMerge w:val="restart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ESTRATEGIAS, MECANISMOS, ETC.</w:t>
            </w:r>
          </w:p>
        </w:tc>
        <w:tc>
          <w:tcPr>
            <w:tcW w:w="6946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PUBLICACIÓN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ACTIVIDADES REALIZADAS</w:t>
            </w:r>
          </w:p>
        </w:tc>
        <w:tc>
          <w:tcPr>
            <w:tcW w:w="2551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</w:t>
            </w:r>
          </w:p>
        </w:tc>
      </w:tr>
      <w:tr w:rsidR="00660F0E" w:rsidRPr="00C41BFC" w:rsidTr="00574E8E">
        <w:trPr>
          <w:trHeight w:val="391"/>
        </w:trPr>
        <w:tc>
          <w:tcPr>
            <w:tcW w:w="1730" w:type="dxa"/>
            <w:vMerge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946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Enero  31</w:t>
            </w: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Abril     30</w:t>
            </w: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Agosto   31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660F0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60F0E">
              <w:rPr>
                <w:rFonts w:ascii="Arial Narrow" w:hAnsi="Arial Narrow"/>
                <w:b/>
                <w:sz w:val="20"/>
                <w:szCs w:val="20"/>
              </w:rPr>
              <w:t>Diciembr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e </w:t>
            </w:r>
            <w:r w:rsidRPr="00660F0E">
              <w:rPr>
                <w:rFonts w:ascii="Arial Narrow" w:hAnsi="Arial Narrow"/>
                <w:b/>
                <w:sz w:val="20"/>
                <w:szCs w:val="20"/>
              </w:rPr>
              <w:t>31</w:t>
            </w: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 w:val="restart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omponente Mapa de Riesgos de Corrupción.</w:t>
            </w: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Elaboración del Plan Anticorrupción de acuerdo a la metodología de Secretaria Transparencia de Presidencia de la República.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E44449" w:rsidP="00E44449">
            <w:pPr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Garamond"/>
              </w:rPr>
              <w:t>L</w:t>
            </w:r>
            <w:r w:rsidR="00660F0E" w:rsidRPr="00660F0E">
              <w:rPr>
                <w:rFonts w:ascii="Arial Narrow" w:hAnsi="Arial Narrow" w:cs="Garamond"/>
              </w:rPr>
              <w:t>a OAP realizará el plan y las dependencias lo</w:t>
            </w:r>
            <w:r>
              <w:rPr>
                <w:rFonts w:ascii="Arial Narrow" w:hAnsi="Arial Narrow" w:cs="Garamond"/>
              </w:rPr>
              <w:t xml:space="preserve"> aprueben.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Publicación del plan anticorrupción y servicio al ciudadano.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  <w:u w:val="single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Socialización del plan anticorrupción y de atención al ciudadano.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Actualización del mapa de riesgos de corrupción.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574E8E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OA</w:t>
            </w:r>
            <w:r w:rsidR="00574E8E">
              <w:rPr>
                <w:rFonts w:ascii="Arial Narrow" w:hAnsi="Arial Narrow" w:cs="Garamond"/>
              </w:rPr>
              <w:t xml:space="preserve">P, Secretaria General, así como </w:t>
            </w:r>
            <w:r w:rsidRPr="00660F0E">
              <w:rPr>
                <w:rFonts w:ascii="Arial Narrow" w:hAnsi="Arial Narrow" w:cs="Garamond"/>
              </w:rPr>
              <w:t>todas las dependencias de la entidad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Socialización del mapa de riesgos de corrupción actualizado 2015.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Seguimiento al mapa de riesgos de corrupción.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OAP, con la información reportada por la Secretaría General, así como todas las  dependencias incluidas en el mapa de riesgos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Publicación al seguimiento del mapa de riesgos.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1143"/>
        </w:trPr>
        <w:tc>
          <w:tcPr>
            <w:tcW w:w="1730" w:type="dxa"/>
            <w:vMerge w:val="restart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</w:t>
            </w:r>
            <w:proofErr w:type="spellStart"/>
            <w:r w:rsidRPr="00C41BFC">
              <w:rPr>
                <w:rFonts w:ascii="Arial Narrow" w:hAnsi="Arial Narrow"/>
                <w:b/>
                <w:sz w:val="24"/>
                <w:szCs w:val="24"/>
              </w:rPr>
              <w:t>Antitrámites</w:t>
            </w:r>
            <w:proofErr w:type="spellEnd"/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ndalus"/>
              </w:rPr>
              <w:t xml:space="preserve">Coordinar la elaboración y desarrollo del plan de trabajo estrategia </w:t>
            </w:r>
            <w:proofErr w:type="spellStart"/>
            <w:r w:rsidRPr="00660F0E">
              <w:rPr>
                <w:rFonts w:ascii="Arial Narrow" w:hAnsi="Arial Narrow" w:cs="Andalus"/>
              </w:rPr>
              <w:t>antitrámites</w:t>
            </w:r>
            <w:proofErr w:type="spellEnd"/>
            <w:r w:rsidRPr="00660F0E">
              <w:rPr>
                <w:rFonts w:ascii="Arial Narrow" w:hAnsi="Arial Narrow" w:cs="Andalus"/>
              </w:rPr>
              <w:t xml:space="preserve"> que contenga actividades de actualización de los trámites de la entidad.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ndalus"/>
              </w:rPr>
            </w:pPr>
            <w:r w:rsidRPr="00660F0E">
              <w:rPr>
                <w:rFonts w:ascii="Arial Narrow" w:eastAsia="Times New Roman" w:hAnsi="Arial Narrow" w:cs="Andalus"/>
                <w:color w:val="000000"/>
                <w:lang w:eastAsia="es-ES"/>
              </w:rPr>
              <w:t>Oficina de Tecnologías de la Información y las Comunicaciones y Dependencias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76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ndalus"/>
              </w:rPr>
            </w:pPr>
            <w:r w:rsidRPr="00660F0E">
              <w:rPr>
                <w:rFonts w:ascii="Arial Narrow" w:hAnsi="Arial Narrow" w:cs="Andalus"/>
              </w:rPr>
              <w:t>Remitir el plan de trabajo y el desarrollo de las actividades a la OAP.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color w:val="000000"/>
                <w:lang w:eastAsia="es-ES"/>
              </w:rPr>
              <w:t>Oficina de Tecnologías de la Información y las Comunicaciones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Actualización en el Sistema Único de Información de Tramites SUIT, la automatización de los trámites de la entidad.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Mejoramiento a los trámites de la entidad.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3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 Narrow" w:eastAsia="Times New Roman" w:hAnsi="Arial Narrow" w:cs="Andalus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Remisión de las actas elaboradas a la Oficina Asesora de Planeación.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ndalus"/>
                <w:color w:val="000000"/>
                <w:lang w:eastAsia="es-ES"/>
              </w:rPr>
            </w:pPr>
            <w:r w:rsidRPr="00660F0E">
              <w:rPr>
                <w:rFonts w:ascii="Arial Narrow" w:eastAsia="Times New Roman" w:hAnsi="Arial Narrow" w:cs="Andalus"/>
                <w:lang w:eastAsia="es-ES"/>
              </w:rPr>
              <w:t>Comité GEL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1001"/>
        </w:trPr>
        <w:tc>
          <w:tcPr>
            <w:tcW w:w="1730" w:type="dxa"/>
            <w:vMerge w:val="restart"/>
            <w:vAlign w:val="center"/>
          </w:tcPr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Componente Estrategia de Rendición de Cuentas.</w:t>
            </w: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lastRenderedPageBreak/>
              <w:t>Definir la programación de temas para comunicar a la ciudadanía.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El Jefe de Protección al Usuario con las dependencias  Misionales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2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28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7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9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42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66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47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61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1.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103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2.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 para Estudios Especiales y Evaluación de Proyectos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137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3.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73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tema 4.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 Gestión de las CCF.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625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768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574E8E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574E8E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Estudios Especiales y Evaluación de Proyectos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126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Seminario actualización normativa acerca del sistema de subsidio familiar para los consejeros directivos de las CCF.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77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D3160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Seminario actualización normativa acerca del sistema de subsidio famil</w:t>
            </w:r>
            <w:r w:rsidR="00D3160D">
              <w:rPr>
                <w:rFonts w:ascii="Arial Narrow" w:hAnsi="Arial Narrow" w:cs="Garamond"/>
              </w:rPr>
              <w:t>iar para los abogados de la SSF</w:t>
            </w:r>
            <w:r w:rsidR="00D3160D" w:rsidRPr="00660F0E">
              <w:rPr>
                <w:rFonts w:ascii="Arial Narrow" w:hAnsi="Arial Narrow" w:cs="Garamond"/>
              </w:rPr>
              <w:t xml:space="preserve"> y</w:t>
            </w:r>
            <w:r w:rsidRPr="00660F0E">
              <w:rPr>
                <w:rFonts w:ascii="Arial Narrow" w:hAnsi="Arial Narrow" w:cs="Garamond"/>
              </w:rPr>
              <w:t xml:space="preserve"> de las CCF.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Asesora Jurídica.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627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574E8E">
              <w:rPr>
                <w:rFonts w:ascii="Arial Narrow" w:hAnsi="Arial Narrow" w:cs="Garamond"/>
              </w:rPr>
              <w:t>Seminario encuentro nacional de atención al ciudadano.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hAnsi="Arial Narrow" w:cs="Garamond"/>
              </w:rPr>
              <w:t>Jefe Oficina de Protección al Usuario.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FC6DF2">
        <w:trPr>
          <w:trHeight w:val="91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574E8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 Gestión de las CCF.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42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574E8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>
              <w:rPr>
                <w:rFonts w:ascii="Arial Narrow" w:hAnsi="Arial Narrow" w:cs="Garamond"/>
              </w:rPr>
              <w:t>C</w:t>
            </w:r>
            <w:r w:rsidR="00660F0E" w:rsidRPr="00660F0E">
              <w:rPr>
                <w:rFonts w:ascii="Arial Narrow" w:hAnsi="Arial Narrow" w:cs="Garamond"/>
              </w:rPr>
              <w:t>om</w:t>
            </w:r>
            <w:r>
              <w:rPr>
                <w:rFonts w:ascii="Arial Narrow" w:hAnsi="Arial Narrow" w:cs="Garamond"/>
              </w:rPr>
              <w:t>u</w:t>
            </w:r>
            <w:r w:rsidR="00660F0E" w:rsidRPr="00660F0E">
              <w:rPr>
                <w:rFonts w:ascii="Arial Narrow" w:hAnsi="Arial Narrow" w:cs="Garamond"/>
              </w:rPr>
              <w:t>nicar a la ciudadanía informe de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D3160D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Delegado para la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Responsabilidad</w:t>
            </w:r>
            <w:r w:rsidR="00D3160D">
              <w:rPr>
                <w:rFonts w:ascii="Arial Narrow" w:hAnsi="Arial Narrow" w:cs="Garamond"/>
              </w:rPr>
              <w:t xml:space="preserve"> </w:t>
            </w:r>
            <w:r w:rsidRPr="00660F0E">
              <w:rPr>
                <w:rFonts w:ascii="Arial Narrow" w:hAnsi="Arial Narrow" w:cs="Garamond"/>
              </w:rPr>
              <w:t>Administrativa y Medidas Especiales</w:t>
            </w:r>
            <w:r w:rsidR="00AD65FA">
              <w:rPr>
                <w:rFonts w:ascii="Arial Narrow" w:hAnsi="Arial Narrow" w:cs="Garamond"/>
              </w:rPr>
              <w:t>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48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Secretaria General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4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574E8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Comunicar a la ciudadanía informe de gestión general.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Superintendente del Subsidio Familiar.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480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Continuar con la campaña de sensibilización de los servidores públicos frente a la implementación del modelo integrado de planeación y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Funcionario encargado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64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 xml:space="preserve">Implementar buenas prácticas en cumplimiento de la Política de eficiencia administrativa y cero </w:t>
            </w:r>
            <w:proofErr w:type="gramStart"/>
            <w:r w:rsidRPr="00660F0E">
              <w:rPr>
                <w:rFonts w:ascii="Arial Narrow" w:hAnsi="Arial Narrow"/>
              </w:rPr>
              <w:t>papel</w:t>
            </w:r>
            <w:proofErr w:type="gramEnd"/>
            <w:r w:rsidRPr="00660F0E">
              <w:rPr>
                <w:rFonts w:ascii="Arial Narrow" w:hAnsi="Arial Narrow"/>
              </w:rPr>
              <w:t>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 xml:space="preserve">Coordinador de Grupo </w:t>
            </w:r>
            <w:r w:rsidR="00E5572E" w:rsidRPr="00660F0E">
              <w:rPr>
                <w:rFonts w:ascii="Arial Narrow" w:hAnsi="Arial Narrow" w:cs="Garamond"/>
              </w:rPr>
              <w:t>de Gestión</w:t>
            </w:r>
            <w:r w:rsidRPr="00660F0E">
              <w:rPr>
                <w:rFonts w:ascii="Arial Narrow" w:hAnsi="Arial Narrow" w:cs="Garamond"/>
              </w:rPr>
              <w:t xml:space="preserve"> Administrativa y Documental</w:t>
            </w:r>
            <w:r w:rsidR="00AD65FA">
              <w:rPr>
                <w:rFonts w:ascii="Arial Narrow" w:hAnsi="Arial Narrow" w:cs="Garamond"/>
              </w:rPr>
              <w:t>.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552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eastAsia="Times New Roman" w:hAnsi="Arial Narrow" w:cs="Andalus"/>
                <w:lang w:eastAsia="es-CO"/>
              </w:rPr>
              <w:t>Divulgar al interior de la entidad buenas prácticas de Gestión Documental orientadas al cuidado, administración y conservación de los archivos generados en desarrollo de la gestión.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  <w:r w:rsidRPr="00660F0E">
              <w:rPr>
                <w:rFonts w:ascii="Arial Narrow" w:eastAsia="Times New Roman" w:hAnsi="Arial Narrow" w:cs="Arial"/>
                <w:color w:val="000000"/>
                <w:lang w:eastAsia="es-CO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eastAsia="Times New Roman" w:hAnsi="Arial Narrow" w:cs="Arial"/>
                <w:color w:val="000000"/>
                <w:lang w:eastAsia="es-CO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Coordinador de Grupo de  Gestión Administrativa y Documental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396"/>
        </w:trPr>
        <w:tc>
          <w:tcPr>
            <w:tcW w:w="1730" w:type="dxa"/>
            <w:vMerge w:val="restart"/>
            <w:vAlign w:val="center"/>
          </w:tcPr>
          <w:p w:rsidR="004B75AD" w:rsidRDefault="004B75AD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 xml:space="preserve">Componente Estrategia de </w:t>
            </w:r>
            <w:r>
              <w:rPr>
                <w:rFonts w:ascii="Arial Narrow" w:hAnsi="Arial Narrow"/>
                <w:b/>
                <w:sz w:val="24"/>
                <w:szCs w:val="24"/>
              </w:rPr>
              <w:t>Atención al Ciudadano</w:t>
            </w:r>
            <w:r w:rsidRPr="00C41BFC">
              <w:rPr>
                <w:rFonts w:ascii="Arial Narrow" w:hAnsi="Arial Narrow"/>
                <w:b/>
                <w:sz w:val="24"/>
                <w:szCs w:val="24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041AF7" w:rsidRPr="00041AF7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  <w:p w:rsidR="00660F0E" w:rsidRPr="00041AF7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>Medir la satisfacción del ciudadano en relación con los servicios que presta la entidad en sus canales de atención al ciudadano. Publicar informes en el portal corporativo.</w:t>
            </w:r>
          </w:p>
          <w:p w:rsidR="00041AF7" w:rsidRPr="00660F0E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39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041AF7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</w:p>
          <w:p w:rsidR="00660F0E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 xml:space="preserve">Identificar necesidades, expectativas e intereses del ciudadano para gestionar la atención adecuada y oportuna: </w:t>
            </w:r>
          </w:p>
          <w:p w:rsidR="00041AF7" w:rsidRPr="00660F0E" w:rsidRDefault="00041AF7" w:rsidP="00041AF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</w:p>
          <w:p w:rsidR="00660F0E" w:rsidRPr="00660F0E" w:rsidRDefault="00660F0E" w:rsidP="008D6617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lastRenderedPageBreak/>
              <w:t>a. Análisis del resultado.</w:t>
            </w:r>
          </w:p>
          <w:p w:rsidR="00660F0E" w:rsidRPr="00660F0E" w:rsidRDefault="00660F0E" w:rsidP="008D6617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b. Socializar a las superintendencias delegadas los resultados.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lastRenderedPageBreak/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Oficina Protección al Usuario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4B75AD">
        <w:trPr>
          <w:trHeight w:val="1679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660F0E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Garamond"/>
              </w:rPr>
            </w:pPr>
            <w:r w:rsidRPr="00660F0E">
              <w:rPr>
                <w:rFonts w:ascii="Arial Narrow" w:hAnsi="Arial Narrow" w:cs="Garamond"/>
              </w:rPr>
              <w:t>Poner a disposición de la ciudadanía en un lugar visible información actualizada sobre:</w:t>
            </w:r>
          </w:p>
          <w:p w:rsidR="00660F0E" w:rsidRPr="00660F0E" w:rsidRDefault="00660F0E" w:rsidP="008D6617">
            <w:pPr>
              <w:pStyle w:val="Prrafodelista"/>
              <w:autoSpaceDE w:val="0"/>
              <w:autoSpaceDN w:val="0"/>
              <w:adjustRightInd w:val="0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>a. Presentar en la cartelera institucional la descripción de los procedimientos; trámites y servicios de la entidad; horarios y puntos de atención; dependencia, nombre y cargo del servidor a quien debe dirigirse en caso de una queja o un reclamo.</w:t>
            </w: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Arial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 w:cs="Arial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 w:cs="Arial"/>
              </w:rPr>
            </w:pPr>
          </w:p>
        </w:tc>
      </w:tr>
      <w:tr w:rsidR="00660F0E" w:rsidRPr="00C41BFC" w:rsidTr="00574E8E">
        <w:trPr>
          <w:trHeight w:val="396"/>
        </w:trPr>
        <w:tc>
          <w:tcPr>
            <w:tcW w:w="1730" w:type="dxa"/>
            <w:vMerge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60F0E" w:rsidRPr="00946447" w:rsidRDefault="00660F0E" w:rsidP="00660F0E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>Medir la satisfacción del ciudadano en relación con los servicios que presta la entidad en sus canales de atención al ciudadano. Publicar informes en el portal corporativo.</w:t>
            </w:r>
          </w:p>
          <w:p w:rsidR="00946447" w:rsidRPr="00660F0E" w:rsidRDefault="00946447" w:rsidP="00946447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X</w:t>
            </w:r>
          </w:p>
        </w:tc>
        <w:tc>
          <w:tcPr>
            <w:tcW w:w="850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51" w:type="dxa"/>
            <w:vAlign w:val="center"/>
          </w:tcPr>
          <w:p w:rsidR="00660F0E" w:rsidRPr="00660F0E" w:rsidRDefault="00660F0E" w:rsidP="008D6617">
            <w:pPr>
              <w:autoSpaceDE w:val="0"/>
              <w:autoSpaceDN w:val="0"/>
              <w:adjustRightInd w:val="0"/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 w:cs="Garamond"/>
              </w:rPr>
              <w:t xml:space="preserve">Oficina Protección al Usuario </w:t>
            </w:r>
          </w:p>
        </w:tc>
        <w:tc>
          <w:tcPr>
            <w:tcW w:w="1560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</w:p>
        </w:tc>
      </w:tr>
      <w:tr w:rsidR="00660F0E" w:rsidRPr="00C41BFC" w:rsidTr="00041AF7">
        <w:trPr>
          <w:trHeight w:val="2722"/>
        </w:trPr>
        <w:tc>
          <w:tcPr>
            <w:tcW w:w="1730" w:type="dxa"/>
            <w:vAlign w:val="center"/>
          </w:tcPr>
          <w:p w:rsidR="00660F0E" w:rsidRPr="00C41BFC" w:rsidRDefault="00660F0E" w:rsidP="008D6617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41BFC">
              <w:rPr>
                <w:rFonts w:ascii="Arial Narrow" w:hAnsi="Arial Narrow"/>
                <w:b/>
                <w:sz w:val="24"/>
                <w:szCs w:val="24"/>
              </w:rPr>
              <w:t>Consolidación del Documento:</w:t>
            </w:r>
          </w:p>
        </w:tc>
        <w:tc>
          <w:tcPr>
            <w:tcW w:w="5756" w:type="dxa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Asesora de Planeación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Nombre: ZOILO URBINA CONTRERAS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Firma:_________________________________</w:t>
            </w:r>
          </w:p>
        </w:tc>
        <w:tc>
          <w:tcPr>
            <w:tcW w:w="3888" w:type="dxa"/>
            <w:gridSpan w:val="4"/>
            <w:vAlign w:val="center"/>
          </w:tcPr>
          <w:p w:rsidR="00660F0E" w:rsidRPr="00660F0E" w:rsidRDefault="00660F0E" w:rsidP="008D6617">
            <w:pPr>
              <w:jc w:val="center"/>
              <w:rPr>
                <w:rFonts w:ascii="Arial Narrow" w:hAnsi="Arial Narrow"/>
                <w:b/>
              </w:rPr>
            </w:pPr>
            <w:r w:rsidRPr="00660F0E">
              <w:rPr>
                <w:rFonts w:ascii="Arial Narrow" w:hAnsi="Arial Narrow"/>
                <w:b/>
              </w:rPr>
              <w:t>Seguimiento a las Estrategias:</w:t>
            </w:r>
          </w:p>
        </w:tc>
        <w:tc>
          <w:tcPr>
            <w:tcW w:w="5382" w:type="dxa"/>
            <w:gridSpan w:val="4"/>
            <w:vAlign w:val="center"/>
          </w:tcPr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Cargo: Jefe de la Oficina de Control Interno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Nombre: JOSÉ WILLIAM CASALLAS FANDIÑO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  <w:r w:rsidRPr="00660F0E">
              <w:rPr>
                <w:rFonts w:ascii="Arial Narrow" w:hAnsi="Arial Narrow"/>
              </w:rPr>
              <w:t>Firma:_____________________________________</w:t>
            </w:r>
          </w:p>
          <w:p w:rsidR="00660F0E" w:rsidRPr="00660F0E" w:rsidRDefault="00660F0E" w:rsidP="008D6617">
            <w:pPr>
              <w:jc w:val="left"/>
              <w:rPr>
                <w:rFonts w:ascii="Arial Narrow" w:hAnsi="Arial Narrow"/>
              </w:rPr>
            </w:pPr>
          </w:p>
        </w:tc>
      </w:tr>
    </w:tbl>
    <w:p w:rsidR="00660F0E" w:rsidRPr="00DD3163" w:rsidRDefault="00660F0E" w:rsidP="00DD3163"/>
    <w:sectPr w:rsidR="00660F0E" w:rsidRPr="00DD3163" w:rsidSect="000B3733">
      <w:headerReference w:type="default" r:id="rId8"/>
      <w:footerReference w:type="default" r:id="rId9"/>
      <w:pgSz w:w="18722" w:h="12242" w:orient="landscape" w:code="14"/>
      <w:pgMar w:top="737" w:right="284" w:bottom="624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1B" w:rsidRDefault="002C2A1B" w:rsidP="006B0C0A">
      <w:pPr>
        <w:spacing w:after="0" w:line="240" w:lineRule="auto"/>
      </w:pPr>
      <w:r>
        <w:separator/>
      </w:r>
    </w:p>
  </w:endnote>
  <w:endnote w:type="continuationSeparator" w:id="0">
    <w:p w:rsidR="002C2A1B" w:rsidRDefault="002C2A1B" w:rsidP="006B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AB2008t00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 w:rsidP="005B44CD">
    <w:pPr>
      <w:spacing w:after="0" w:line="240" w:lineRule="auto"/>
      <w:jc w:val="right"/>
      <w:rPr>
        <w:sz w:val="18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-119380</wp:posOffset>
              </wp:positionH>
              <wp:positionV relativeFrom="paragraph">
                <wp:posOffset>94615</wp:posOffset>
              </wp:positionV>
              <wp:extent cx="1200150" cy="532765"/>
              <wp:effectExtent l="0" t="0" r="0" b="6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532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44CD" w:rsidRPr="0011629D" w:rsidRDefault="003B3AD7">
                          <w:pPr>
                            <w:rPr>
                              <w:color w:val="FFFFFF"/>
                            </w:rPr>
                          </w:pPr>
                          <w:r w:rsidRPr="00DD3163">
                            <w:rPr>
                              <w:noProof/>
                              <w:sz w:val="20"/>
                              <w:szCs w:val="20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10920" cy="589280"/>
                                <wp:effectExtent l="0" t="0" r="0" b="1270"/>
                                <wp:docPr id="9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920" cy="589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11629D">
                            <w:rPr>
                              <w:noProof/>
                              <w:color w:val="FFFFFF"/>
                              <w:lang w:val="es-CO" w:eastAsia="es-CO"/>
                            </w:rPr>
                            <w:drawing>
                              <wp:inline distT="0" distB="0" distL="0" distR="0">
                                <wp:extent cx="1028700" cy="369570"/>
                                <wp:effectExtent l="0" t="0" r="0" b="0"/>
                                <wp:docPr id="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0 Image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clrChange>
                                            <a:clrFrom>
                                              <a:srgbClr val="FFFFFE"/>
                                            </a:clrFrom>
                                            <a:clrTo>
                                              <a:srgbClr val="FFFFFE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369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9.4pt;margin-top:7.45pt;width:94.5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" filled="f" stroked="f">
              <v:textbox>
                <w:txbxContent>
                  <w:p w:rsidR="005B44CD" w:rsidRPr="0011629D" w:rsidRDefault="003B3AD7">
                    <w:pPr>
                      <w:rPr>
                        <w:color w:val="FFFFFF"/>
                      </w:rPr>
                    </w:pPr>
                    <w:r w:rsidRPr="00DD3163">
                      <w:rPr>
                        <w:noProof/>
                        <w:sz w:val="20"/>
                        <w:szCs w:val="20"/>
                        <w:lang w:val="es-CO" w:eastAsia="es-CO"/>
                      </w:rPr>
                      <w:drawing>
                        <wp:inline distT="0" distB="0" distL="0" distR="0">
                          <wp:extent cx="1010920" cy="589280"/>
                          <wp:effectExtent l="0" t="0" r="0" b="1270"/>
                          <wp:docPr id="9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920" cy="589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11629D">
                      <w:rPr>
                        <w:noProof/>
                        <w:color w:val="FFFFFF"/>
                        <w:lang w:val="es-CO" w:eastAsia="es-CO"/>
                      </w:rPr>
                      <w:drawing>
                        <wp:inline distT="0" distB="0" distL="0" distR="0">
                          <wp:extent cx="1028700" cy="369570"/>
                          <wp:effectExtent l="0" t="0" r="0" b="0"/>
                          <wp:docPr id="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0 Image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FFFFE"/>
                                      </a:clrFrom>
                                      <a:clrTo>
                                        <a:srgbClr val="FFFFFE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369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B44CD" w:rsidRDefault="003B3AD7" w:rsidP="005B44CD">
    <w:pPr>
      <w:spacing w:after="0" w:line="240" w:lineRule="auto"/>
      <w:ind w:firstLine="708"/>
      <w:jc w:val="right"/>
      <w:rPr>
        <w:sz w:val="18"/>
      </w:rPr>
    </w:pPr>
    <w:r w:rsidRPr="0011629D">
      <w:rPr>
        <w:rFonts w:ascii="Helvetica Neue" w:hAnsi="Helvetica Neue"/>
        <w:noProof/>
        <w:color w:val="7F7F7F"/>
        <w:sz w:val="12"/>
        <w:szCs w:val="12"/>
        <w:lang w:val="es-CO" w:eastAsia="es-CO"/>
      </w:rPr>
      <w:drawing>
        <wp:inline distT="0" distB="0" distL="0" distR="0">
          <wp:extent cx="1275080" cy="527685"/>
          <wp:effectExtent l="0" t="0" r="1270" b="5715"/>
          <wp:docPr id="3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44CD" w:rsidRPr="004933ED" w:rsidRDefault="005B44CD" w:rsidP="005B44CD">
    <w:pPr>
      <w:spacing w:after="0" w:line="240" w:lineRule="auto"/>
      <w:ind w:firstLine="708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1B" w:rsidRDefault="002C2A1B" w:rsidP="006B0C0A">
      <w:pPr>
        <w:spacing w:after="0" w:line="240" w:lineRule="auto"/>
      </w:pPr>
      <w:r>
        <w:separator/>
      </w:r>
    </w:p>
  </w:footnote>
  <w:footnote w:type="continuationSeparator" w:id="0">
    <w:p w:rsidR="002C2A1B" w:rsidRDefault="002C2A1B" w:rsidP="006B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4CD" w:rsidRDefault="003B3AD7">
    <w:pPr>
      <w:pStyle w:val="Encabezado"/>
      <w:rPr>
        <w:noProof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-191135</wp:posOffset>
              </wp:positionV>
              <wp:extent cx="9041765" cy="200025"/>
              <wp:effectExtent l="0" t="0" r="6985" b="95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041765" cy="200025"/>
                      </a:xfrm>
                      <a:prstGeom prst="rect">
                        <a:avLst/>
                      </a:prstGeom>
                      <a:solidFill>
                        <a:srgbClr val="1B8BD4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1849FD" id="Rectángulo 17" o:spid="_x0000_s1026" style="position:absolute;margin-left:0;margin-top:-15.05pt;width:711.9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" fillcolor="#1b8bd4" stroked="f">
              <v:path arrowok="t"/>
              <w10:wrap anchorx="page"/>
            </v:rect>
          </w:pict>
        </mc:Fallback>
      </mc:AlternateContent>
    </w:r>
    <w:r w:rsidRPr="0011629D">
      <w:rPr>
        <w:noProof/>
        <w:lang w:val="es-CO" w:eastAsia="es-CO"/>
      </w:rPr>
      <w:drawing>
        <wp:inline distT="0" distB="0" distL="0" distR="0">
          <wp:extent cx="2039620" cy="509905"/>
          <wp:effectExtent l="0" t="0" r="0" b="4445"/>
          <wp:docPr id="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 </w:t>
    </w:r>
    <w:r w:rsidR="001762A1">
      <w:rPr>
        <w:noProof/>
        <w:lang w:eastAsia="es-CO"/>
      </w:rPr>
      <w:t xml:space="preserve">                    </w:t>
    </w:r>
    <w:r w:rsidR="000904F5">
      <w:rPr>
        <w:noProof/>
        <w:lang w:eastAsia="es-CO"/>
      </w:rPr>
      <w:t xml:space="preserve">      </w:t>
    </w:r>
    <w:r w:rsidRPr="0011629D">
      <w:rPr>
        <w:noProof/>
        <w:lang w:val="es-CO" w:eastAsia="es-CO"/>
      </w:rPr>
      <w:drawing>
        <wp:inline distT="0" distB="0" distL="0" distR="0">
          <wp:extent cx="2532380" cy="509905"/>
          <wp:effectExtent l="0" t="0" r="1270" b="4445"/>
          <wp:docPr id="2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04F5">
      <w:rPr>
        <w:noProof/>
        <w:lang w:eastAsia="es-CO"/>
      </w:rPr>
      <w:t xml:space="preserve">             </w:t>
    </w:r>
    <w:r w:rsidR="000904F5">
      <w:rPr>
        <w:noProof/>
        <w:lang w:val="es-CO" w:eastAsia="es-CO"/>
      </w:rPr>
      <w:t xml:space="preserve"> </w:t>
    </w:r>
    <w:r w:rsidR="000904F5">
      <w:t xml:space="preserve">              </w:t>
    </w:r>
    <w:r w:rsidR="000904F5">
      <w:rPr>
        <w:noProof/>
      </w:rPr>
      <w:t xml:space="preserve">                                                                                          </w:t>
    </w:r>
  </w:p>
  <w:p w:rsidR="00773DB4" w:rsidRDefault="000904F5" w:rsidP="00DD3163">
    <w:pPr>
      <w:jc w:val="right"/>
      <w:rPr>
        <w:rFonts w:ascii="Arial" w:hAnsi="Arial" w:cs="Arial"/>
        <w:b/>
      </w:rPr>
    </w:pPr>
    <w:r w:rsidRPr="0011629D">
      <w:rPr>
        <w:b/>
        <w:color w:val="808080"/>
        <w:sz w:val="16"/>
        <w:szCs w:val="16"/>
      </w:rPr>
      <w:t>Código:</w:t>
    </w:r>
    <w:r w:rsidRPr="0011629D">
      <w:rPr>
        <w:color w:val="808080"/>
        <w:sz w:val="16"/>
        <w:szCs w:val="16"/>
      </w:rPr>
      <w:t xml:space="preserve"> FO-PCA-CODO-009 </w:t>
    </w:r>
    <w:r w:rsidRPr="0011629D">
      <w:rPr>
        <w:b/>
        <w:color w:val="808080"/>
        <w:sz w:val="16"/>
        <w:szCs w:val="16"/>
      </w:rPr>
      <w:t>Versión:</w:t>
    </w:r>
    <w:r w:rsidRPr="0011629D">
      <w:rPr>
        <w:color w:val="808080"/>
        <w:sz w:val="16"/>
        <w:szCs w:val="16"/>
      </w:rPr>
      <w:t xml:space="preserve">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776CC"/>
    <w:multiLevelType w:val="hybridMultilevel"/>
    <w:tmpl w:val="838C123E"/>
    <w:lvl w:ilvl="0" w:tplc="902A2DAC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49F2"/>
    <w:multiLevelType w:val="hybridMultilevel"/>
    <w:tmpl w:val="89A066D6"/>
    <w:lvl w:ilvl="0" w:tplc="DA488A56">
      <w:start w:val="1"/>
      <w:numFmt w:val="decimal"/>
      <w:lvlText w:val="%1."/>
      <w:lvlJc w:val="left"/>
      <w:pPr>
        <w:ind w:left="720" w:hanging="360"/>
      </w:pPr>
      <w:rPr>
        <w:rFonts w:cs="Andalu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D321D"/>
    <w:multiLevelType w:val="hybridMultilevel"/>
    <w:tmpl w:val="DECCF0A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C6282"/>
    <w:multiLevelType w:val="hybridMultilevel"/>
    <w:tmpl w:val="5D5E4EC4"/>
    <w:lvl w:ilvl="0" w:tplc="C9346796">
      <w:start w:val="1"/>
      <w:numFmt w:val="decimal"/>
      <w:lvlText w:val="%1."/>
      <w:lvlJc w:val="left"/>
      <w:pPr>
        <w:ind w:left="720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87BC8"/>
    <w:multiLevelType w:val="hybridMultilevel"/>
    <w:tmpl w:val="2326B3D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C21B2"/>
    <w:multiLevelType w:val="hybridMultilevel"/>
    <w:tmpl w:val="94B6A04C"/>
    <w:lvl w:ilvl="0" w:tplc="AEBAC04C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position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46DD8"/>
    <w:multiLevelType w:val="hybridMultilevel"/>
    <w:tmpl w:val="F3CA2F4A"/>
    <w:lvl w:ilvl="0" w:tplc="BE88E852">
      <w:start w:val="1"/>
      <w:numFmt w:val="decimal"/>
      <w:lvlText w:val="%1."/>
      <w:lvlJc w:val="left"/>
      <w:pPr>
        <w:ind w:left="785" w:hanging="360"/>
      </w:pPr>
      <w:rPr>
        <w:rFonts w:cs="Garamond" w:hint="default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7D7F4802"/>
    <w:multiLevelType w:val="hybridMultilevel"/>
    <w:tmpl w:val="4A366A4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D7"/>
    <w:rsid w:val="00012C04"/>
    <w:rsid w:val="00027DE0"/>
    <w:rsid w:val="00031993"/>
    <w:rsid w:val="00041AF7"/>
    <w:rsid w:val="000904F5"/>
    <w:rsid w:val="000B3733"/>
    <w:rsid w:val="000E5F10"/>
    <w:rsid w:val="0011629D"/>
    <w:rsid w:val="00165B99"/>
    <w:rsid w:val="00174337"/>
    <w:rsid w:val="001762A1"/>
    <w:rsid w:val="00182294"/>
    <w:rsid w:val="00187C22"/>
    <w:rsid w:val="001B691D"/>
    <w:rsid w:val="001C0AC6"/>
    <w:rsid w:val="002A5E53"/>
    <w:rsid w:val="002C2A1B"/>
    <w:rsid w:val="002C3390"/>
    <w:rsid w:val="002E7678"/>
    <w:rsid w:val="00324F44"/>
    <w:rsid w:val="0035611C"/>
    <w:rsid w:val="003B3AD7"/>
    <w:rsid w:val="003C3C80"/>
    <w:rsid w:val="003C5C49"/>
    <w:rsid w:val="0042656D"/>
    <w:rsid w:val="00490CBC"/>
    <w:rsid w:val="004B75AD"/>
    <w:rsid w:val="004E203D"/>
    <w:rsid w:val="004F2D07"/>
    <w:rsid w:val="00506E05"/>
    <w:rsid w:val="00574E8E"/>
    <w:rsid w:val="005B44CD"/>
    <w:rsid w:val="005C346C"/>
    <w:rsid w:val="005E2D54"/>
    <w:rsid w:val="00660F0E"/>
    <w:rsid w:val="0067287C"/>
    <w:rsid w:val="00687091"/>
    <w:rsid w:val="006B0C0A"/>
    <w:rsid w:val="006B50FF"/>
    <w:rsid w:val="006E19B6"/>
    <w:rsid w:val="0070590A"/>
    <w:rsid w:val="00733693"/>
    <w:rsid w:val="00736976"/>
    <w:rsid w:val="00773DB4"/>
    <w:rsid w:val="007D3F05"/>
    <w:rsid w:val="00832F3B"/>
    <w:rsid w:val="0083693A"/>
    <w:rsid w:val="00880991"/>
    <w:rsid w:val="00881F59"/>
    <w:rsid w:val="008E2A1F"/>
    <w:rsid w:val="00941C33"/>
    <w:rsid w:val="00946447"/>
    <w:rsid w:val="00984EFC"/>
    <w:rsid w:val="009A0F83"/>
    <w:rsid w:val="00A22A02"/>
    <w:rsid w:val="00A65B07"/>
    <w:rsid w:val="00A95F19"/>
    <w:rsid w:val="00A977F1"/>
    <w:rsid w:val="00AD65FA"/>
    <w:rsid w:val="00B5052C"/>
    <w:rsid w:val="00C11ECC"/>
    <w:rsid w:val="00C154B6"/>
    <w:rsid w:val="00C31B89"/>
    <w:rsid w:val="00C603BA"/>
    <w:rsid w:val="00C94B35"/>
    <w:rsid w:val="00C964B8"/>
    <w:rsid w:val="00CA2A96"/>
    <w:rsid w:val="00CC66AA"/>
    <w:rsid w:val="00CF3197"/>
    <w:rsid w:val="00D27775"/>
    <w:rsid w:val="00D3160D"/>
    <w:rsid w:val="00D36276"/>
    <w:rsid w:val="00DD0A09"/>
    <w:rsid w:val="00DD3163"/>
    <w:rsid w:val="00DF7740"/>
    <w:rsid w:val="00E44449"/>
    <w:rsid w:val="00E46577"/>
    <w:rsid w:val="00E5572E"/>
    <w:rsid w:val="00E7347C"/>
    <w:rsid w:val="00EF7A34"/>
    <w:rsid w:val="00F54ECA"/>
    <w:rsid w:val="00F57816"/>
    <w:rsid w:val="00FC6DF2"/>
    <w:rsid w:val="00F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7CB3A2F-007B-4DAA-A829-58E634F1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0A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B0C0A"/>
    <w:pPr>
      <w:tabs>
        <w:tab w:val="center" w:pos="4252"/>
        <w:tab w:val="right" w:pos="8504"/>
      </w:tabs>
      <w:spacing w:before="40" w:after="40" w:line="240" w:lineRule="auto"/>
      <w:jc w:val="both"/>
    </w:pPr>
    <w:rPr>
      <w:rFonts w:ascii="Arial" w:eastAsia="Times New Roman" w:hAnsi="Arial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6B0C0A"/>
    <w:rPr>
      <w:rFonts w:ascii="Arial" w:eastAsia="Times New Roman" w:hAnsi="Arial" w:cs="Times New Roman"/>
      <w:szCs w:val="24"/>
      <w:lang w:val="es-ES" w:eastAsia="es-ES"/>
    </w:rPr>
  </w:style>
  <w:style w:type="character" w:styleId="Hipervnculo">
    <w:name w:val="Hyperlink"/>
    <w:rsid w:val="006B0C0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6B0C0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B0C0A"/>
    <w:rPr>
      <w:rFonts w:eastAsia="Times New Roman"/>
      <w:sz w:val="22"/>
      <w:szCs w:val="22"/>
    </w:rPr>
  </w:style>
  <w:style w:type="character" w:customStyle="1" w:styleId="PrrafodelistaCar">
    <w:name w:val="Párrafo de lista Car"/>
    <w:link w:val="Prrafodelista"/>
    <w:uiPriority w:val="34"/>
    <w:rsid w:val="006B0C0A"/>
    <w:rPr>
      <w:rFonts w:ascii="Calibri" w:eastAsia="Calibri" w:hAnsi="Calibri" w:cs="Times New Roman"/>
      <w:lang w:val="es-ES"/>
    </w:rPr>
  </w:style>
  <w:style w:type="character" w:styleId="Nmerodepgina">
    <w:name w:val="page number"/>
    <w:basedOn w:val="Fuentedeprrafopredeter"/>
    <w:uiPriority w:val="99"/>
    <w:unhideWhenUsed/>
    <w:rsid w:val="006B0C0A"/>
  </w:style>
  <w:style w:type="paragraph" w:styleId="Textodeglobo">
    <w:name w:val="Balloon Text"/>
    <w:basedOn w:val="Normal"/>
    <w:link w:val="TextodegloboCar"/>
    <w:uiPriority w:val="99"/>
    <w:semiHidden/>
    <w:unhideWhenUsed/>
    <w:rsid w:val="006B0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0C0A"/>
    <w:rPr>
      <w:rFonts w:ascii="Tahoma" w:eastAsia="Calibri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0C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6B0C0A"/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locked/>
    <w:rsid w:val="006B0C0A"/>
    <w:rPr>
      <w:rFonts w:eastAsia="Times New Roman"/>
      <w:lang w:eastAsia="es-CO"/>
    </w:rPr>
  </w:style>
  <w:style w:type="character" w:styleId="Refdecomentario">
    <w:name w:val="annotation reference"/>
    <w:rsid w:val="008809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80991"/>
    <w:pPr>
      <w:widowControl w:val="0"/>
      <w:spacing w:after="0" w:line="240" w:lineRule="auto"/>
    </w:pPr>
    <w:rPr>
      <w:rFonts w:ascii="Verdana" w:eastAsia="Times New Roman" w:hAnsi="Verdana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rsid w:val="00880991"/>
    <w:rPr>
      <w:rFonts w:ascii="Verdana" w:eastAsia="Times New Roman" w:hAnsi="Verdana" w:cs="Times New Roman"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154B6"/>
    <w:pPr>
      <w:ind w:left="28" w:firstLine="14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link w:val="Sangradetextonormal"/>
    <w:uiPriority w:val="99"/>
    <w:rsid w:val="00C154B6"/>
    <w:rPr>
      <w:rFonts w:ascii="Arial" w:eastAsia="Calibri" w:hAnsi="Arial" w:cs="Arial"/>
      <w:lang w:val="es-ES"/>
    </w:rPr>
  </w:style>
  <w:style w:type="paragraph" w:customStyle="1" w:styleId="Estilo">
    <w:name w:val="Estilo"/>
    <w:rsid w:val="002E7678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CC66AA"/>
    <w:pPr>
      <w:autoSpaceDE w:val="0"/>
      <w:jc w:val="both"/>
    </w:pPr>
    <w:rPr>
      <w:rFonts w:ascii="Arial" w:eastAsia="TTE1AB2008t00" w:hAnsi="Arial" w:cs="TTE1AB2008t00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rsid w:val="00CC66AA"/>
    <w:rPr>
      <w:rFonts w:ascii="Arial" w:eastAsia="TTE1AB2008t00" w:hAnsi="Arial" w:cs="TTE1AB2008t00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90CBC"/>
    <w:pPr>
      <w:jc w:val="both"/>
    </w:pPr>
    <w:rPr>
      <w:rFonts w:ascii="Arial" w:hAnsi="Arial"/>
      <w:color w:val="494949"/>
      <w:sz w:val="24"/>
      <w:szCs w:val="24"/>
    </w:rPr>
  </w:style>
  <w:style w:type="character" w:customStyle="1" w:styleId="Textoindependiente2Car">
    <w:name w:val="Texto independiente 2 Car"/>
    <w:link w:val="Textoindependiente2"/>
    <w:uiPriority w:val="99"/>
    <w:rsid w:val="00490CBC"/>
    <w:rPr>
      <w:rFonts w:ascii="Arial" w:eastAsia="Calibri" w:hAnsi="Arial" w:cs="Times New Roman"/>
      <w:color w:val="494949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660F0E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idartec\Documents\Plantillas%20personalizadas%20de%20Office\FORMATO%20ACTA%20DE%20SUSPENSI&#211;N%20Y%20REINICIO%20DE%20CONTR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DFA1C-B756-4C65-A8B6-6E556390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ACTA DE SUSPENSIÓN Y REINICIO DE CONTRATO</Template>
  <TotalTime>17</TotalTime>
  <Pages>5</Pages>
  <Words>953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SSF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Emilio Vidarte Coronado</dc:creator>
  <cp:keywords/>
  <cp:lastModifiedBy>Sandra Patricia Russi Rivera</cp:lastModifiedBy>
  <cp:revision>17</cp:revision>
  <cp:lastPrinted>2015-02-04T21:38:00Z</cp:lastPrinted>
  <dcterms:created xsi:type="dcterms:W3CDTF">2015-02-04T21:26:00Z</dcterms:created>
  <dcterms:modified xsi:type="dcterms:W3CDTF">2015-02-04T21:44:00Z</dcterms:modified>
</cp:coreProperties>
</file>