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E3" w:rsidRPr="004D6847" w:rsidRDefault="009657E3" w:rsidP="009657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6847">
        <w:rPr>
          <w:rFonts w:ascii="Arial" w:hAnsi="Arial" w:cs="Arial"/>
          <w:b/>
          <w:sz w:val="24"/>
          <w:szCs w:val="24"/>
        </w:rPr>
        <w:t>FORMATO DE REPORTE DE HECHOS SUSCEPTIBLES DE DENUNCIA/QUEJA</w:t>
      </w:r>
    </w:p>
    <w:p w:rsidR="009657E3" w:rsidRPr="004D6847" w:rsidRDefault="009657E3" w:rsidP="009657E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657E3" w:rsidRPr="004D6847" w:rsidRDefault="009657E3" w:rsidP="009657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6847">
        <w:rPr>
          <w:rFonts w:ascii="Arial" w:hAnsi="Arial" w:cs="Arial"/>
          <w:b/>
          <w:sz w:val="24"/>
          <w:szCs w:val="24"/>
        </w:rPr>
        <w:t>FUNCIONARIOS SUPERINTENDENCIA DEL SUBSIDIO FAMILIAR</w:t>
      </w:r>
      <w:bookmarkStart w:id="0" w:name="_GoBack"/>
      <w:bookmarkEnd w:id="0"/>
    </w:p>
    <w:p w:rsidR="009657E3" w:rsidRDefault="009657E3" w:rsidP="004D68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6847">
        <w:rPr>
          <w:rFonts w:ascii="Arial" w:hAnsi="Arial" w:cs="Arial"/>
          <w:b/>
          <w:sz w:val="24"/>
          <w:szCs w:val="24"/>
        </w:rPr>
        <w:t>VISITAS ESPECIALES U ORDINARIAS</w:t>
      </w:r>
    </w:p>
    <w:p w:rsidR="004D6847" w:rsidRPr="004D6847" w:rsidRDefault="004D6847" w:rsidP="004D684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657E3" w:rsidRPr="004D6847" w:rsidRDefault="009657E3" w:rsidP="009657E3">
      <w:pPr>
        <w:rPr>
          <w:rFonts w:ascii="Arial" w:hAnsi="Arial" w:cs="Arial"/>
          <w:b/>
          <w:sz w:val="24"/>
          <w:szCs w:val="24"/>
        </w:rPr>
      </w:pPr>
      <w:r w:rsidRPr="004D6847">
        <w:rPr>
          <w:rFonts w:ascii="Arial" w:hAnsi="Arial" w:cs="Arial"/>
          <w:b/>
          <w:sz w:val="24"/>
          <w:szCs w:val="24"/>
        </w:rPr>
        <w:t>Fecha: ____________________________</w:t>
      </w:r>
      <w:r w:rsidR="004D6847" w:rsidRPr="004D6847">
        <w:rPr>
          <w:rFonts w:ascii="Arial" w:hAnsi="Arial" w:cs="Arial"/>
          <w:b/>
          <w:sz w:val="24"/>
          <w:szCs w:val="24"/>
        </w:rPr>
        <w:t xml:space="preserve">_ </w:t>
      </w:r>
      <w:r w:rsidR="004D6847">
        <w:rPr>
          <w:rFonts w:ascii="Arial" w:hAnsi="Arial" w:cs="Arial"/>
          <w:b/>
          <w:sz w:val="24"/>
          <w:szCs w:val="24"/>
        </w:rPr>
        <w:t>Ciudad</w:t>
      </w:r>
      <w:r w:rsidRPr="004D6847">
        <w:rPr>
          <w:rFonts w:ascii="Arial" w:hAnsi="Arial" w:cs="Arial"/>
          <w:b/>
          <w:sz w:val="24"/>
          <w:szCs w:val="24"/>
        </w:rPr>
        <w:t>: _____________________________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08"/>
        <w:gridCol w:w="3562"/>
        <w:gridCol w:w="8"/>
      </w:tblGrid>
      <w:tr w:rsidR="009657E3" w:rsidRPr="004D6847" w:rsidTr="00D21A47">
        <w:trPr>
          <w:trHeight w:val="680"/>
          <w:jc w:val="center"/>
        </w:trPr>
        <w:tc>
          <w:tcPr>
            <w:tcW w:w="8903" w:type="dxa"/>
            <w:gridSpan w:val="3"/>
            <w:shd w:val="clear" w:color="auto" w:fill="F2F2F2" w:themeFill="background1" w:themeFillShade="F2"/>
            <w:vAlign w:val="center"/>
          </w:tcPr>
          <w:p w:rsidR="009657E3" w:rsidRPr="004D6847" w:rsidRDefault="009657E3" w:rsidP="0007486C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6847">
              <w:rPr>
                <w:rFonts w:ascii="Arial" w:hAnsi="Arial" w:cs="Arial"/>
                <w:b/>
                <w:sz w:val="24"/>
                <w:szCs w:val="24"/>
              </w:rPr>
              <w:t xml:space="preserve">1. DATOS DE COORDINADOR DE VISITA O DIRECTOR DE ÁREA  </w:t>
            </w:r>
          </w:p>
        </w:tc>
      </w:tr>
      <w:tr w:rsidR="009657E3" w:rsidRPr="004D6847" w:rsidTr="00D21A47">
        <w:trPr>
          <w:gridAfter w:val="1"/>
          <w:wAfter w:w="6" w:type="dxa"/>
          <w:trHeight w:val="680"/>
          <w:jc w:val="center"/>
        </w:trPr>
        <w:tc>
          <w:tcPr>
            <w:tcW w:w="4957" w:type="dxa"/>
            <w:vAlign w:val="center"/>
          </w:tcPr>
          <w:p w:rsidR="009657E3" w:rsidRPr="004D6847" w:rsidRDefault="009657E3" w:rsidP="000748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847">
              <w:rPr>
                <w:rFonts w:ascii="Arial" w:hAnsi="Arial" w:cs="Arial"/>
                <w:sz w:val="24"/>
                <w:szCs w:val="24"/>
              </w:rPr>
              <w:t xml:space="preserve">1.1. Cargo y Área </w:t>
            </w:r>
          </w:p>
        </w:tc>
        <w:tc>
          <w:tcPr>
            <w:tcW w:w="3940" w:type="dxa"/>
            <w:vAlign w:val="center"/>
          </w:tcPr>
          <w:p w:rsidR="009657E3" w:rsidRPr="004D6847" w:rsidRDefault="009657E3" w:rsidP="000748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7E3" w:rsidRPr="004D6847" w:rsidTr="00D21A47">
        <w:trPr>
          <w:gridAfter w:val="1"/>
          <w:wAfter w:w="6" w:type="dxa"/>
          <w:trHeight w:val="680"/>
          <w:jc w:val="center"/>
        </w:trPr>
        <w:tc>
          <w:tcPr>
            <w:tcW w:w="4957" w:type="dxa"/>
            <w:vAlign w:val="center"/>
          </w:tcPr>
          <w:p w:rsidR="009657E3" w:rsidRPr="004D6847" w:rsidRDefault="009657E3" w:rsidP="000748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847">
              <w:rPr>
                <w:rFonts w:ascii="Arial" w:hAnsi="Arial" w:cs="Arial"/>
                <w:sz w:val="24"/>
                <w:szCs w:val="24"/>
              </w:rPr>
              <w:t>1.2. Nombre y Apellidos</w:t>
            </w:r>
          </w:p>
        </w:tc>
        <w:tc>
          <w:tcPr>
            <w:tcW w:w="3940" w:type="dxa"/>
            <w:vAlign w:val="center"/>
          </w:tcPr>
          <w:p w:rsidR="009657E3" w:rsidRPr="004D6847" w:rsidRDefault="009657E3" w:rsidP="000748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7E3" w:rsidRPr="004D6847" w:rsidTr="00D21A47">
        <w:trPr>
          <w:gridAfter w:val="1"/>
          <w:wAfter w:w="6" w:type="dxa"/>
          <w:trHeight w:val="680"/>
          <w:jc w:val="center"/>
        </w:trPr>
        <w:tc>
          <w:tcPr>
            <w:tcW w:w="4957" w:type="dxa"/>
            <w:vAlign w:val="center"/>
          </w:tcPr>
          <w:p w:rsidR="009657E3" w:rsidRPr="004D6847" w:rsidRDefault="009657E3" w:rsidP="000748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847">
              <w:rPr>
                <w:rFonts w:ascii="Arial" w:hAnsi="Arial" w:cs="Arial"/>
                <w:sz w:val="24"/>
                <w:szCs w:val="24"/>
              </w:rPr>
              <w:t>1.3. Tipo de documento de identidad</w:t>
            </w:r>
          </w:p>
        </w:tc>
        <w:tc>
          <w:tcPr>
            <w:tcW w:w="3940" w:type="dxa"/>
            <w:vAlign w:val="center"/>
          </w:tcPr>
          <w:p w:rsidR="009657E3" w:rsidRPr="004D6847" w:rsidRDefault="009657E3" w:rsidP="000748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7E3" w:rsidRPr="004D6847" w:rsidTr="00D21A47">
        <w:trPr>
          <w:gridAfter w:val="1"/>
          <w:wAfter w:w="6" w:type="dxa"/>
          <w:trHeight w:val="680"/>
          <w:jc w:val="center"/>
        </w:trPr>
        <w:tc>
          <w:tcPr>
            <w:tcW w:w="4957" w:type="dxa"/>
            <w:vAlign w:val="center"/>
          </w:tcPr>
          <w:p w:rsidR="009657E3" w:rsidRPr="004D6847" w:rsidRDefault="009657E3" w:rsidP="000748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847">
              <w:rPr>
                <w:rFonts w:ascii="Arial" w:hAnsi="Arial" w:cs="Arial"/>
                <w:sz w:val="24"/>
                <w:szCs w:val="24"/>
              </w:rPr>
              <w:t>1.4. Número de documento de identidad</w:t>
            </w:r>
          </w:p>
        </w:tc>
        <w:tc>
          <w:tcPr>
            <w:tcW w:w="3940" w:type="dxa"/>
            <w:vAlign w:val="center"/>
          </w:tcPr>
          <w:p w:rsidR="009657E3" w:rsidRPr="004D6847" w:rsidRDefault="009657E3" w:rsidP="000748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7E3" w:rsidRPr="004D6847" w:rsidTr="00D21A47">
        <w:trPr>
          <w:gridAfter w:val="1"/>
          <w:wAfter w:w="6" w:type="dxa"/>
          <w:trHeight w:val="680"/>
          <w:jc w:val="center"/>
        </w:trPr>
        <w:tc>
          <w:tcPr>
            <w:tcW w:w="4957" w:type="dxa"/>
            <w:vAlign w:val="center"/>
          </w:tcPr>
          <w:p w:rsidR="009657E3" w:rsidRPr="004D6847" w:rsidRDefault="009657E3" w:rsidP="000748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847">
              <w:rPr>
                <w:rFonts w:ascii="Arial" w:hAnsi="Arial" w:cs="Arial"/>
                <w:sz w:val="24"/>
                <w:szCs w:val="24"/>
              </w:rPr>
              <w:t>1.5. Ciudad o municipio de residencia</w:t>
            </w:r>
          </w:p>
        </w:tc>
        <w:tc>
          <w:tcPr>
            <w:tcW w:w="3940" w:type="dxa"/>
            <w:vAlign w:val="center"/>
          </w:tcPr>
          <w:p w:rsidR="009657E3" w:rsidRPr="004D6847" w:rsidRDefault="009657E3" w:rsidP="000748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7E3" w:rsidRPr="004D6847" w:rsidTr="00D21A47">
        <w:trPr>
          <w:gridAfter w:val="1"/>
          <w:wAfter w:w="6" w:type="dxa"/>
          <w:trHeight w:val="680"/>
          <w:jc w:val="center"/>
        </w:trPr>
        <w:tc>
          <w:tcPr>
            <w:tcW w:w="4957" w:type="dxa"/>
            <w:vAlign w:val="center"/>
          </w:tcPr>
          <w:p w:rsidR="009657E3" w:rsidRPr="004D6847" w:rsidRDefault="009657E3" w:rsidP="000748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847">
              <w:rPr>
                <w:rFonts w:ascii="Arial" w:hAnsi="Arial" w:cs="Arial"/>
                <w:sz w:val="24"/>
                <w:szCs w:val="24"/>
              </w:rPr>
              <w:t>1.6. Teléfono</w:t>
            </w:r>
          </w:p>
        </w:tc>
        <w:tc>
          <w:tcPr>
            <w:tcW w:w="3940" w:type="dxa"/>
            <w:vAlign w:val="center"/>
          </w:tcPr>
          <w:p w:rsidR="009657E3" w:rsidRPr="004D6847" w:rsidRDefault="009657E3" w:rsidP="000748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7E3" w:rsidRPr="004D6847" w:rsidTr="00D21A47">
        <w:trPr>
          <w:gridAfter w:val="1"/>
          <w:wAfter w:w="6" w:type="dxa"/>
          <w:trHeight w:val="680"/>
          <w:jc w:val="center"/>
        </w:trPr>
        <w:tc>
          <w:tcPr>
            <w:tcW w:w="4957" w:type="dxa"/>
            <w:vAlign w:val="center"/>
          </w:tcPr>
          <w:p w:rsidR="009657E3" w:rsidRPr="004D6847" w:rsidRDefault="009657E3" w:rsidP="000748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847">
              <w:rPr>
                <w:rFonts w:ascii="Arial" w:hAnsi="Arial" w:cs="Arial"/>
                <w:sz w:val="24"/>
                <w:szCs w:val="24"/>
              </w:rPr>
              <w:t>1.7. Correo electrónico</w:t>
            </w:r>
          </w:p>
        </w:tc>
        <w:tc>
          <w:tcPr>
            <w:tcW w:w="3940" w:type="dxa"/>
            <w:vAlign w:val="center"/>
          </w:tcPr>
          <w:p w:rsidR="009657E3" w:rsidRPr="004D6847" w:rsidRDefault="009657E3" w:rsidP="0007486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7E3" w:rsidRPr="004D6847" w:rsidTr="00D21A47">
        <w:trPr>
          <w:jc w:val="center"/>
        </w:trPr>
        <w:tc>
          <w:tcPr>
            <w:tcW w:w="8903" w:type="dxa"/>
            <w:gridSpan w:val="3"/>
            <w:shd w:val="clear" w:color="auto" w:fill="auto"/>
            <w:vAlign w:val="center"/>
          </w:tcPr>
          <w:p w:rsidR="009657E3" w:rsidRPr="004D6847" w:rsidRDefault="009657E3" w:rsidP="00287973">
            <w:pPr>
              <w:ind w:right="3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847">
              <w:rPr>
                <w:rFonts w:ascii="Arial" w:hAnsi="Arial" w:cs="Arial"/>
                <w:b/>
                <w:sz w:val="24"/>
                <w:szCs w:val="24"/>
              </w:rPr>
              <w:t>2. Narre de forma expresa los hechos que desee poner en conocimiento (Circunstancias de modo, tiempo y lugar, que advertidas, se considera deben ser reportadas a los entes de control o Fiscalía, previa valoración de la Entidad)</w:t>
            </w:r>
          </w:p>
        </w:tc>
      </w:tr>
      <w:tr w:rsidR="009657E3" w:rsidRPr="004D6847" w:rsidTr="00D21A47">
        <w:trPr>
          <w:trHeight w:val="1304"/>
          <w:jc w:val="center"/>
        </w:trPr>
        <w:tc>
          <w:tcPr>
            <w:tcW w:w="8903" w:type="dxa"/>
            <w:gridSpan w:val="3"/>
            <w:vAlign w:val="center"/>
          </w:tcPr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7E3" w:rsidRPr="004D6847" w:rsidTr="00D21A47">
        <w:trPr>
          <w:jc w:val="center"/>
        </w:trPr>
        <w:tc>
          <w:tcPr>
            <w:tcW w:w="8903" w:type="dxa"/>
            <w:gridSpan w:val="3"/>
            <w:shd w:val="clear" w:color="auto" w:fill="F2F2F2" w:themeFill="background1" w:themeFillShade="F2"/>
            <w:vAlign w:val="center"/>
          </w:tcPr>
          <w:p w:rsidR="009657E3" w:rsidRPr="004D6847" w:rsidRDefault="009657E3" w:rsidP="002879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6847">
              <w:rPr>
                <w:rFonts w:ascii="Arial" w:hAnsi="Arial" w:cs="Arial"/>
                <w:b/>
                <w:sz w:val="24"/>
                <w:szCs w:val="24"/>
              </w:rPr>
              <w:lastRenderedPageBreak/>
              <w:t>2.1. Indique cómo se enteró del hecho aquí narrado</w:t>
            </w:r>
          </w:p>
        </w:tc>
      </w:tr>
      <w:tr w:rsidR="009657E3" w:rsidRPr="004D6847" w:rsidTr="00D21A47">
        <w:trPr>
          <w:trHeight w:val="1304"/>
          <w:jc w:val="center"/>
        </w:trPr>
        <w:tc>
          <w:tcPr>
            <w:tcW w:w="8903" w:type="dxa"/>
            <w:gridSpan w:val="3"/>
            <w:vAlign w:val="center"/>
          </w:tcPr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7E3" w:rsidRPr="004D6847" w:rsidTr="00D21A47">
        <w:trPr>
          <w:jc w:val="center"/>
        </w:trPr>
        <w:tc>
          <w:tcPr>
            <w:tcW w:w="8903" w:type="dxa"/>
            <w:gridSpan w:val="3"/>
            <w:shd w:val="clear" w:color="auto" w:fill="F2F2F2" w:themeFill="background1" w:themeFillShade="F2"/>
            <w:vAlign w:val="center"/>
          </w:tcPr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847">
              <w:rPr>
                <w:rFonts w:ascii="Arial" w:hAnsi="Arial" w:cs="Arial"/>
                <w:b/>
                <w:sz w:val="24"/>
                <w:szCs w:val="24"/>
              </w:rPr>
              <w:t>3. Señale nombres, apellidos y cargos de las personas involucradas en los hechos puestos en conocimiento</w:t>
            </w:r>
          </w:p>
        </w:tc>
      </w:tr>
      <w:tr w:rsidR="009657E3" w:rsidRPr="004D6847" w:rsidTr="00D21A47">
        <w:trPr>
          <w:trHeight w:val="1304"/>
          <w:jc w:val="center"/>
        </w:trPr>
        <w:tc>
          <w:tcPr>
            <w:tcW w:w="8903" w:type="dxa"/>
            <w:gridSpan w:val="3"/>
            <w:vAlign w:val="center"/>
          </w:tcPr>
          <w:p w:rsidR="009657E3" w:rsidRPr="004D6847" w:rsidRDefault="009657E3" w:rsidP="00287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7E3" w:rsidRPr="004D6847" w:rsidTr="00D21A47">
        <w:trPr>
          <w:jc w:val="center"/>
        </w:trPr>
        <w:tc>
          <w:tcPr>
            <w:tcW w:w="8903" w:type="dxa"/>
            <w:gridSpan w:val="3"/>
            <w:shd w:val="clear" w:color="auto" w:fill="F2F2F2" w:themeFill="background1" w:themeFillShade="F2"/>
            <w:vAlign w:val="center"/>
          </w:tcPr>
          <w:p w:rsidR="009657E3" w:rsidRPr="004D6847" w:rsidRDefault="009657E3" w:rsidP="00287973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4D6847">
              <w:rPr>
                <w:rFonts w:ascii="Arial" w:hAnsi="Arial" w:cs="Arial"/>
                <w:b/>
                <w:noProof/>
                <w:sz w:val="24"/>
                <w:szCs w:val="24"/>
              </w:rPr>
              <w:t>4. De acuerdo con los hechos narrados enuncie los bienes y/o recursos que resultaron afectados</w:t>
            </w:r>
          </w:p>
        </w:tc>
      </w:tr>
      <w:tr w:rsidR="009657E3" w:rsidRPr="004D6847" w:rsidTr="00D21A47">
        <w:trPr>
          <w:trHeight w:val="1304"/>
          <w:jc w:val="center"/>
        </w:trPr>
        <w:tc>
          <w:tcPr>
            <w:tcW w:w="8903" w:type="dxa"/>
            <w:gridSpan w:val="3"/>
            <w:vAlign w:val="center"/>
          </w:tcPr>
          <w:p w:rsidR="009657E3" w:rsidRPr="004D6847" w:rsidRDefault="009657E3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9657E3" w:rsidRPr="004D6847" w:rsidTr="00D21A47">
        <w:trPr>
          <w:jc w:val="center"/>
        </w:trPr>
        <w:tc>
          <w:tcPr>
            <w:tcW w:w="8903" w:type="dxa"/>
            <w:gridSpan w:val="3"/>
            <w:shd w:val="clear" w:color="auto" w:fill="F2F2F2" w:themeFill="background1" w:themeFillShade="F2"/>
            <w:vAlign w:val="center"/>
          </w:tcPr>
          <w:p w:rsidR="009657E3" w:rsidRPr="004D6847" w:rsidRDefault="009657E3" w:rsidP="00287973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D6847">
              <w:rPr>
                <w:rFonts w:ascii="Arial" w:hAnsi="Arial" w:cs="Arial"/>
                <w:b/>
                <w:sz w:val="24"/>
                <w:szCs w:val="24"/>
              </w:rPr>
              <w:t>5. ¿Conoce a las personas que fueron testigos del hecho?     SÍ ___  NO ___</w:t>
            </w:r>
          </w:p>
        </w:tc>
      </w:tr>
      <w:tr w:rsidR="009657E3" w:rsidRPr="004D6847" w:rsidTr="00D21A47">
        <w:trPr>
          <w:jc w:val="center"/>
        </w:trPr>
        <w:tc>
          <w:tcPr>
            <w:tcW w:w="8903" w:type="dxa"/>
            <w:gridSpan w:val="3"/>
            <w:shd w:val="clear" w:color="auto" w:fill="F2F2F2" w:themeFill="background1" w:themeFillShade="F2"/>
            <w:vAlign w:val="center"/>
          </w:tcPr>
          <w:p w:rsidR="009657E3" w:rsidRPr="004D6847" w:rsidRDefault="009657E3" w:rsidP="00287973">
            <w:pPr>
              <w:ind w:right="462"/>
              <w:jc w:val="both"/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D6847">
              <w:rPr>
                <w:rFonts w:ascii="Arial" w:hAnsi="Arial" w:cs="Arial"/>
                <w:sz w:val="24"/>
                <w:szCs w:val="24"/>
              </w:rPr>
              <w:t>Si la respuesta a la pregunta anterior fue afirmativa</w:t>
            </w:r>
            <w:r w:rsidR="0007486C">
              <w:rPr>
                <w:rFonts w:ascii="Arial" w:hAnsi="Arial" w:cs="Arial"/>
                <w:sz w:val="24"/>
                <w:szCs w:val="24"/>
              </w:rPr>
              <w:t>, r</w:t>
            </w:r>
            <w:r w:rsidRPr="004D6847">
              <w:rPr>
                <w:rFonts w:ascii="Arial" w:hAnsi="Arial" w:cs="Arial"/>
                <w:sz w:val="24"/>
                <w:szCs w:val="24"/>
              </w:rPr>
              <w:t>elacione los nombres, apellidos y cargos de las personas</w:t>
            </w:r>
          </w:p>
        </w:tc>
      </w:tr>
      <w:tr w:rsidR="009657E3" w:rsidRPr="004D6847" w:rsidTr="00D21A47">
        <w:trPr>
          <w:trHeight w:val="1304"/>
          <w:jc w:val="center"/>
        </w:trPr>
        <w:tc>
          <w:tcPr>
            <w:tcW w:w="8903" w:type="dxa"/>
            <w:gridSpan w:val="3"/>
            <w:vAlign w:val="center"/>
          </w:tcPr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7E3" w:rsidRPr="004D6847" w:rsidTr="00D21A47">
        <w:trPr>
          <w:jc w:val="center"/>
        </w:trPr>
        <w:tc>
          <w:tcPr>
            <w:tcW w:w="8903" w:type="dxa"/>
            <w:gridSpan w:val="3"/>
            <w:shd w:val="clear" w:color="auto" w:fill="F2F2F2" w:themeFill="background1" w:themeFillShade="F2"/>
            <w:vAlign w:val="center"/>
          </w:tcPr>
          <w:p w:rsidR="009657E3" w:rsidRPr="004D6847" w:rsidRDefault="009657E3" w:rsidP="00287973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D6847">
              <w:rPr>
                <w:rFonts w:ascii="Arial" w:hAnsi="Arial" w:cs="Arial"/>
                <w:b/>
                <w:sz w:val="24"/>
                <w:szCs w:val="24"/>
              </w:rPr>
              <w:t>5.1. ¿Sabe si alguien más posee información de lo sucedido?  SÍ ___ NO ___</w:t>
            </w:r>
          </w:p>
        </w:tc>
      </w:tr>
      <w:tr w:rsidR="009657E3" w:rsidRPr="004D6847" w:rsidTr="00D21A47">
        <w:trPr>
          <w:jc w:val="center"/>
        </w:trPr>
        <w:tc>
          <w:tcPr>
            <w:tcW w:w="8903" w:type="dxa"/>
            <w:gridSpan w:val="3"/>
            <w:shd w:val="clear" w:color="auto" w:fill="F2F2F2" w:themeFill="background1" w:themeFillShade="F2"/>
            <w:vAlign w:val="center"/>
          </w:tcPr>
          <w:p w:rsidR="009657E3" w:rsidRPr="004D6847" w:rsidRDefault="009657E3" w:rsidP="00287973">
            <w:pPr>
              <w:ind w:right="4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847">
              <w:rPr>
                <w:rFonts w:ascii="Arial" w:hAnsi="Arial" w:cs="Arial"/>
                <w:sz w:val="24"/>
                <w:szCs w:val="24"/>
              </w:rPr>
              <w:t>Si la respuesta a la pregunta anterior fue afirmativa</w:t>
            </w:r>
            <w:r w:rsidR="0007486C">
              <w:rPr>
                <w:rFonts w:ascii="Arial" w:hAnsi="Arial" w:cs="Arial"/>
                <w:sz w:val="24"/>
                <w:szCs w:val="24"/>
              </w:rPr>
              <w:t>, r</w:t>
            </w:r>
            <w:r w:rsidRPr="004D6847">
              <w:rPr>
                <w:rFonts w:ascii="Arial" w:hAnsi="Arial" w:cs="Arial"/>
                <w:sz w:val="24"/>
                <w:szCs w:val="24"/>
              </w:rPr>
              <w:t>elacione los nombres, apellidos y cargos de las personas</w:t>
            </w:r>
          </w:p>
        </w:tc>
      </w:tr>
      <w:tr w:rsidR="009657E3" w:rsidRPr="004D6847" w:rsidTr="00D21A47">
        <w:trPr>
          <w:trHeight w:val="1304"/>
          <w:jc w:val="center"/>
        </w:trPr>
        <w:tc>
          <w:tcPr>
            <w:tcW w:w="8903" w:type="dxa"/>
            <w:gridSpan w:val="3"/>
            <w:vAlign w:val="center"/>
          </w:tcPr>
          <w:p w:rsidR="009657E3" w:rsidRPr="004D6847" w:rsidRDefault="009657E3" w:rsidP="00287973">
            <w:pPr>
              <w:spacing w:before="240"/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9657E3" w:rsidRPr="004D6847" w:rsidRDefault="009657E3" w:rsidP="00287973">
            <w:pPr>
              <w:spacing w:before="240"/>
              <w:jc w:val="both"/>
              <w:rPr>
                <w:rStyle w:val="Textoennegrita"/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spacing w:before="240"/>
              <w:jc w:val="both"/>
              <w:rPr>
                <w:rStyle w:val="Textoennegrita"/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spacing w:before="240"/>
              <w:jc w:val="both"/>
              <w:rPr>
                <w:rStyle w:val="Textoennegrita"/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spacing w:before="240"/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657E3" w:rsidRPr="004D6847" w:rsidTr="00D21A47">
        <w:trPr>
          <w:jc w:val="center"/>
        </w:trPr>
        <w:tc>
          <w:tcPr>
            <w:tcW w:w="8903" w:type="dxa"/>
            <w:gridSpan w:val="3"/>
            <w:shd w:val="clear" w:color="auto" w:fill="F2F2F2" w:themeFill="background1" w:themeFillShade="F2"/>
            <w:vAlign w:val="center"/>
          </w:tcPr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847">
              <w:rPr>
                <w:rFonts w:ascii="Arial" w:hAnsi="Arial" w:cs="Arial"/>
                <w:b/>
                <w:sz w:val="24"/>
                <w:szCs w:val="24"/>
              </w:rPr>
              <w:t>6. ¿Cuenta usted con evidencia documental que soporte o sustente su denuncia? SÍ ___          NO ___</w:t>
            </w:r>
          </w:p>
        </w:tc>
      </w:tr>
      <w:tr w:rsidR="009657E3" w:rsidRPr="004D6847" w:rsidTr="00D21A47">
        <w:trPr>
          <w:jc w:val="center"/>
        </w:trPr>
        <w:tc>
          <w:tcPr>
            <w:tcW w:w="8903" w:type="dxa"/>
            <w:gridSpan w:val="3"/>
            <w:shd w:val="clear" w:color="auto" w:fill="F2F2F2" w:themeFill="background1" w:themeFillShade="F2"/>
            <w:vAlign w:val="center"/>
          </w:tcPr>
          <w:p w:rsidR="009657E3" w:rsidRPr="004D6847" w:rsidRDefault="009657E3" w:rsidP="00287973">
            <w:pPr>
              <w:ind w:right="4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847">
              <w:rPr>
                <w:rFonts w:ascii="Arial" w:hAnsi="Arial" w:cs="Arial"/>
                <w:sz w:val="24"/>
                <w:szCs w:val="24"/>
              </w:rPr>
              <w:t>Si la respuesta a la pregunta fue afirmativa</w:t>
            </w:r>
            <w:r w:rsidR="0007486C">
              <w:rPr>
                <w:rFonts w:ascii="Arial" w:hAnsi="Arial" w:cs="Arial"/>
                <w:sz w:val="24"/>
                <w:szCs w:val="24"/>
              </w:rPr>
              <w:t>, relacione</w:t>
            </w:r>
            <w:r w:rsidR="0007486C" w:rsidRPr="00273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6847">
              <w:rPr>
                <w:rFonts w:ascii="Arial" w:hAnsi="Arial" w:cs="Arial"/>
                <w:sz w:val="24"/>
                <w:szCs w:val="24"/>
              </w:rPr>
              <w:t>los medios probatorios como soporte de su denuncia</w:t>
            </w:r>
            <w:r w:rsidR="0007486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D6847">
              <w:rPr>
                <w:rFonts w:ascii="Arial" w:hAnsi="Arial" w:cs="Arial"/>
                <w:sz w:val="24"/>
                <w:szCs w:val="24"/>
              </w:rPr>
              <w:t>documentos, informes, videos, fotos, correos, etc.</w:t>
            </w:r>
          </w:p>
        </w:tc>
      </w:tr>
      <w:tr w:rsidR="009657E3" w:rsidRPr="004D6847" w:rsidTr="00D21A47">
        <w:trPr>
          <w:trHeight w:val="1305"/>
          <w:jc w:val="center"/>
        </w:trPr>
        <w:tc>
          <w:tcPr>
            <w:tcW w:w="8903" w:type="dxa"/>
            <w:gridSpan w:val="3"/>
            <w:vAlign w:val="center"/>
          </w:tcPr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7E3" w:rsidRPr="004D6847" w:rsidTr="00D21A47">
        <w:trPr>
          <w:trHeight w:val="285"/>
          <w:jc w:val="center"/>
        </w:trPr>
        <w:tc>
          <w:tcPr>
            <w:tcW w:w="8903" w:type="dxa"/>
            <w:gridSpan w:val="3"/>
            <w:shd w:val="clear" w:color="auto" w:fill="F2F2F2" w:themeFill="background1" w:themeFillShade="F2"/>
            <w:vAlign w:val="center"/>
          </w:tcPr>
          <w:p w:rsidR="009657E3" w:rsidRPr="004D6847" w:rsidRDefault="009657E3" w:rsidP="00287973">
            <w:pPr>
              <w:jc w:val="both"/>
              <w:rPr>
                <w:rStyle w:val="Textoennegrita"/>
                <w:rFonts w:ascii="Arial" w:hAnsi="Arial" w:cs="Arial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4D6847">
              <w:rPr>
                <w:rStyle w:val="Textoennegrita"/>
                <w:rFonts w:ascii="Arial" w:hAnsi="Arial" w:cs="Arial"/>
                <w:color w:val="333333"/>
                <w:sz w:val="24"/>
                <w:szCs w:val="24"/>
                <w:shd w:val="clear" w:color="auto" w:fill="F2F2F2" w:themeFill="background1" w:themeFillShade="F2"/>
              </w:rPr>
              <w:t xml:space="preserve">7. ¿Ha presentado este caso ante alguna autoridad? </w:t>
            </w:r>
            <w:r w:rsidRPr="004D6847">
              <w:rPr>
                <w:rFonts w:ascii="Arial" w:hAnsi="Arial" w:cs="Arial"/>
                <w:b/>
                <w:sz w:val="24"/>
                <w:szCs w:val="24"/>
              </w:rPr>
              <w:t xml:space="preserve">SÍ ___ NO ___ </w:t>
            </w:r>
          </w:p>
        </w:tc>
      </w:tr>
      <w:tr w:rsidR="009657E3" w:rsidRPr="004D6847" w:rsidTr="00D21A47">
        <w:trPr>
          <w:trHeight w:val="711"/>
          <w:jc w:val="center"/>
        </w:trPr>
        <w:tc>
          <w:tcPr>
            <w:tcW w:w="8903" w:type="dxa"/>
            <w:gridSpan w:val="3"/>
            <w:shd w:val="clear" w:color="auto" w:fill="F2F2F2" w:themeFill="background1" w:themeFillShade="F2"/>
            <w:vAlign w:val="center"/>
          </w:tcPr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6847">
              <w:rPr>
                <w:rFonts w:ascii="Arial" w:hAnsi="Arial" w:cs="Arial"/>
                <w:sz w:val="24"/>
                <w:szCs w:val="24"/>
              </w:rPr>
              <w:t>En el evento de haber puesto en conocimiento los hechos a otras autoridades, indique a cuáles y adicione los datos que permitan identificar el caso (despacho, radicado, ciudad, etc.)</w:t>
            </w:r>
          </w:p>
        </w:tc>
      </w:tr>
      <w:tr w:rsidR="009657E3" w:rsidRPr="004D6847" w:rsidTr="00D21A47">
        <w:trPr>
          <w:trHeight w:val="1305"/>
          <w:jc w:val="center"/>
        </w:trPr>
        <w:tc>
          <w:tcPr>
            <w:tcW w:w="8903" w:type="dxa"/>
            <w:gridSpan w:val="3"/>
            <w:vAlign w:val="center"/>
          </w:tcPr>
          <w:p w:rsidR="009657E3" w:rsidRPr="0002694A" w:rsidRDefault="0002694A" w:rsidP="0002694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</w:t>
            </w:r>
            <w:r w:rsidR="009657E3" w:rsidRPr="0002694A">
              <w:rPr>
                <w:rFonts w:ascii="Arial" w:hAnsi="Arial" w:cs="Arial"/>
                <w:b/>
              </w:rPr>
              <w:t>Entidad/Despacho:</w:t>
            </w:r>
            <w:r w:rsidR="009657E3" w:rsidRPr="0002694A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 xml:space="preserve">         </w:t>
            </w:r>
            <w:r w:rsidR="009657E3" w:rsidRPr="0002694A">
              <w:rPr>
                <w:rFonts w:ascii="Arial" w:hAnsi="Arial" w:cs="Arial"/>
                <w:b/>
              </w:rPr>
              <w:t>Datos de identificación/ radicado/ ciudad:</w:t>
            </w:r>
          </w:p>
          <w:p w:rsidR="009657E3" w:rsidRPr="004D6847" w:rsidRDefault="009657E3" w:rsidP="002879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6847">
              <w:rPr>
                <w:rFonts w:ascii="Arial" w:hAnsi="Arial" w:cs="Arial"/>
                <w:sz w:val="24"/>
                <w:szCs w:val="24"/>
              </w:rPr>
              <w:t>____</w:t>
            </w:r>
            <w:r w:rsidR="0002694A">
              <w:rPr>
                <w:rFonts w:ascii="Arial" w:hAnsi="Arial" w:cs="Arial"/>
                <w:sz w:val="24"/>
                <w:szCs w:val="24"/>
              </w:rPr>
              <w:t xml:space="preserve">______________________________ </w:t>
            </w:r>
            <w:r w:rsidRPr="004D6847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9657E3" w:rsidRPr="004D6847" w:rsidRDefault="009657E3" w:rsidP="002879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6847">
              <w:rPr>
                <w:rFonts w:ascii="Arial" w:hAnsi="Arial" w:cs="Arial"/>
                <w:sz w:val="24"/>
                <w:szCs w:val="24"/>
              </w:rPr>
              <w:t>____</w:t>
            </w:r>
            <w:r w:rsidR="0002694A">
              <w:rPr>
                <w:rFonts w:ascii="Arial" w:hAnsi="Arial" w:cs="Arial"/>
                <w:sz w:val="24"/>
                <w:szCs w:val="24"/>
              </w:rPr>
              <w:t xml:space="preserve">______________________________ </w:t>
            </w:r>
            <w:r w:rsidRPr="004D6847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9657E3" w:rsidRPr="004D6847" w:rsidRDefault="009657E3" w:rsidP="002879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6847">
              <w:rPr>
                <w:rFonts w:ascii="Arial" w:hAnsi="Arial" w:cs="Arial"/>
                <w:sz w:val="24"/>
                <w:szCs w:val="24"/>
              </w:rPr>
              <w:lastRenderedPageBreak/>
              <w:t>____</w:t>
            </w:r>
            <w:r w:rsidR="0002694A">
              <w:rPr>
                <w:rFonts w:ascii="Arial" w:hAnsi="Arial" w:cs="Arial"/>
                <w:sz w:val="24"/>
                <w:szCs w:val="24"/>
              </w:rPr>
              <w:t xml:space="preserve">______________________________ </w:t>
            </w:r>
            <w:r w:rsidRPr="004D6847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9657E3" w:rsidRPr="004D6847" w:rsidRDefault="009657E3" w:rsidP="002879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D6847">
              <w:rPr>
                <w:rFonts w:ascii="Arial" w:hAnsi="Arial" w:cs="Arial"/>
                <w:sz w:val="24"/>
                <w:szCs w:val="24"/>
              </w:rPr>
              <w:t>____</w:t>
            </w:r>
            <w:r w:rsidR="0002694A">
              <w:rPr>
                <w:rFonts w:ascii="Arial" w:hAnsi="Arial" w:cs="Arial"/>
                <w:sz w:val="24"/>
                <w:szCs w:val="24"/>
              </w:rPr>
              <w:t xml:space="preserve">______________________________ </w:t>
            </w:r>
            <w:r w:rsidRPr="004D6847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9657E3" w:rsidRPr="004D6847" w:rsidRDefault="009657E3" w:rsidP="00287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7E3" w:rsidRPr="004D6847" w:rsidTr="00D21A47">
        <w:trPr>
          <w:trHeight w:val="1305"/>
          <w:jc w:val="center"/>
        </w:trPr>
        <w:tc>
          <w:tcPr>
            <w:tcW w:w="8903" w:type="dxa"/>
            <w:gridSpan w:val="3"/>
            <w:vAlign w:val="center"/>
          </w:tcPr>
          <w:p w:rsidR="009657E3" w:rsidRPr="004D6847" w:rsidRDefault="009657E3" w:rsidP="002879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:rsidR="009657E3" w:rsidRPr="004D6847" w:rsidRDefault="009657E3" w:rsidP="002879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:rsidR="009657E3" w:rsidRPr="004D6847" w:rsidRDefault="009657E3" w:rsidP="002879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4D6847">
              <w:rPr>
                <w:rStyle w:val="normaltextrun"/>
                <w:rFonts w:ascii="Arial" w:hAnsi="Arial" w:cs="Arial"/>
                <w:b/>
                <w:bCs/>
              </w:rPr>
              <w:t>AUTORIZACIÓN PARA EL TRATAMIENTO DE DATOS PERSONALES</w:t>
            </w:r>
            <w:r w:rsidRPr="004D6847">
              <w:rPr>
                <w:rStyle w:val="eop"/>
                <w:rFonts w:ascii="Arial" w:eastAsia="Calibri" w:hAnsi="Arial" w:cs="Arial"/>
              </w:rPr>
              <w:t> </w:t>
            </w:r>
          </w:p>
          <w:p w:rsidR="009657E3" w:rsidRPr="004D6847" w:rsidRDefault="009657E3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9657E3" w:rsidRPr="004D6847" w:rsidRDefault="009657E3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4D6847">
              <w:rPr>
                <w:rStyle w:val="normaltextrun"/>
                <w:rFonts w:ascii="Arial" w:hAnsi="Arial" w:cs="Arial"/>
              </w:rPr>
              <w:t>Los datos personales aquí recolectados serán almacenados, procesados, usados, compilados, transmitidos, transferidos, actualizados y dispuestos conforme lo establece la Ley 1581 de 2012, reglamentada parcialmente por el Decreto Nacional 1377 de 2013, y la Política de Tratamiento y Protección de Datos Personales de la Superintendencia del Subsidio Familiar -SSF-.</w:t>
            </w:r>
          </w:p>
          <w:p w:rsidR="009657E3" w:rsidRPr="004D6847" w:rsidRDefault="009657E3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9657E3" w:rsidRPr="004D6847" w:rsidRDefault="009657E3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4D6847">
              <w:rPr>
                <w:rStyle w:val="normaltextrun"/>
                <w:rFonts w:ascii="Arial" w:hAnsi="Arial" w:cs="Arial"/>
              </w:rPr>
              <w:t>La SSF como responsable del tratamiento de los datos personales aquí consignados, informa al titular de los mismos que tiene derecho a conocer, actualizar y rectificar la información que se haya recogido sobre ella en bases de datos o archivos, y los demás derechos, libertades y garantías constitucionales a que se refieren los artículos 15 y 20 de la Constitución Política; y en general todos los derechos contemplados en el artículo 8 de la Ley 1581 de 2012.</w:t>
            </w:r>
            <w:r w:rsidRPr="004D6847">
              <w:rPr>
                <w:rStyle w:val="eop"/>
                <w:rFonts w:ascii="Arial" w:eastAsia="Calibri" w:hAnsi="Arial" w:cs="Arial"/>
              </w:rPr>
              <w:t> </w:t>
            </w:r>
          </w:p>
          <w:p w:rsidR="009657E3" w:rsidRPr="004D6847" w:rsidRDefault="009657E3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9657E3" w:rsidRPr="004D6847" w:rsidRDefault="009657E3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4D6847">
              <w:rPr>
                <w:rStyle w:val="normaltextrun"/>
                <w:rFonts w:ascii="Arial" w:hAnsi="Arial" w:cs="Arial"/>
              </w:rPr>
              <w:t>La Política de Tratamiento y Protección de Datos Personales de la SSF se encuentra disponible para su consulta en el siguiente enlace:</w:t>
            </w:r>
            <w:r w:rsidRPr="004D6847">
              <w:rPr>
                <w:rStyle w:val="eop"/>
                <w:rFonts w:ascii="Arial" w:eastAsia="Calibri" w:hAnsi="Arial" w:cs="Arial"/>
              </w:rPr>
              <w:t> </w:t>
            </w:r>
          </w:p>
          <w:p w:rsidR="009657E3" w:rsidRPr="004D6847" w:rsidRDefault="009657E3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9657E3" w:rsidRPr="004D6847" w:rsidRDefault="0084534C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hyperlink r:id="rId8" w:anchor=":~:text=La%20Superintendencia%20de%20Subsidio%20Familiar%20restringir%C3%A1%20el%20tratamiento%20de%20datos,finalidad%20exclusiva%20de%20su%20tratamiento" w:tgtFrame="_blank" w:history="1">
              <w:r w:rsidR="009657E3" w:rsidRPr="004D6847">
                <w:rPr>
                  <w:rStyle w:val="normaltextrun"/>
                  <w:rFonts w:ascii="Arial" w:hAnsi="Arial" w:cs="Arial"/>
                  <w:color w:val="0563C1"/>
                  <w:u w:val="single"/>
                </w:rPr>
                <w:t>https://www.ssf.gov.co/documents/20127/676661/Manual+de+Pol%C3%ADticas+de+Protecci%C3%B3n+de+Datos+Personales+SSF+2019.docx/b348bfab-212d-7f25-2d4e-58222f8248d7#:~:text=La%20Superintendencia%20de%20Subsidio%20Familiar%20restringir%C3%A1%20el%20tratamiento%20de%20datos,finalidad%20exclusiva%20de%20su%20tratamiento</w:t>
              </w:r>
            </w:hyperlink>
            <w:r w:rsidR="009657E3" w:rsidRPr="004D6847">
              <w:rPr>
                <w:rStyle w:val="normaltextrun"/>
                <w:rFonts w:ascii="Arial" w:hAnsi="Arial" w:cs="Arial"/>
              </w:rPr>
              <w:t>.</w:t>
            </w:r>
            <w:r w:rsidR="009657E3" w:rsidRPr="004D6847">
              <w:rPr>
                <w:rStyle w:val="eop"/>
                <w:rFonts w:ascii="Arial" w:eastAsia="Calibri" w:hAnsi="Arial" w:cs="Arial"/>
              </w:rPr>
              <w:t> </w:t>
            </w:r>
          </w:p>
          <w:p w:rsidR="009657E3" w:rsidRPr="004D6847" w:rsidRDefault="009657E3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9657E3" w:rsidRPr="004D6847" w:rsidRDefault="009657E3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4D6847">
              <w:rPr>
                <w:rStyle w:val="normaltextrun"/>
                <w:rFonts w:ascii="Arial" w:hAnsi="Arial" w:cs="Arial"/>
                <w:b/>
              </w:rPr>
              <w:t>Conforme a lo expuesto, autoriza el tratamiento de sus datos personales:</w:t>
            </w:r>
            <w:r w:rsidRPr="004D6847">
              <w:rPr>
                <w:rStyle w:val="eop"/>
                <w:rFonts w:ascii="Arial" w:eastAsia="Calibri" w:hAnsi="Arial" w:cs="Arial"/>
                <w:b/>
              </w:rPr>
              <w:t> </w:t>
            </w:r>
          </w:p>
          <w:p w:rsidR="009657E3" w:rsidRPr="004D6847" w:rsidRDefault="009657E3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4D6847">
              <w:rPr>
                <w:rStyle w:val="normaltextrun"/>
                <w:rFonts w:ascii="Arial" w:hAnsi="Arial" w:cs="Arial"/>
                <w:b/>
              </w:rPr>
              <w:t>S</w:t>
            </w:r>
            <w:r w:rsidR="0007486C">
              <w:rPr>
                <w:rStyle w:val="normaltextrun"/>
                <w:rFonts w:ascii="Arial" w:hAnsi="Arial" w:cs="Arial"/>
                <w:b/>
              </w:rPr>
              <w:t>Í</w:t>
            </w:r>
            <w:r w:rsidRPr="004D6847">
              <w:rPr>
                <w:rStyle w:val="normaltextrun"/>
                <w:rFonts w:ascii="Arial" w:hAnsi="Arial" w:cs="Arial"/>
                <w:b/>
              </w:rPr>
              <w:t xml:space="preserve"> _____ NO _____</w:t>
            </w:r>
          </w:p>
          <w:p w:rsidR="009657E3" w:rsidRPr="004D6847" w:rsidRDefault="009657E3" w:rsidP="0028797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:rsidR="009657E3" w:rsidRPr="004D6847" w:rsidRDefault="009657E3" w:rsidP="00287973">
            <w:pPr>
              <w:pStyle w:val="paragraph"/>
              <w:spacing w:before="8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4D6847">
              <w:rPr>
                <w:rStyle w:val="normaltextrun"/>
                <w:rFonts w:ascii="Arial" w:hAnsi="Arial" w:cs="Arial"/>
                <w:b/>
              </w:rPr>
              <w:t>Firma del Coordinador de Visita o Director de Área:</w:t>
            </w:r>
            <w:r w:rsidRPr="004D6847">
              <w:rPr>
                <w:rStyle w:val="normaltextrun"/>
                <w:rFonts w:ascii="Arial" w:hAnsi="Arial" w:cs="Arial"/>
              </w:rPr>
              <w:t xml:space="preserve"> ________________________</w:t>
            </w:r>
          </w:p>
          <w:p w:rsidR="009657E3" w:rsidRPr="004D6847" w:rsidRDefault="009657E3" w:rsidP="00287973">
            <w:pPr>
              <w:pStyle w:val="paragraph"/>
              <w:spacing w:before="8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4D6847">
              <w:rPr>
                <w:rStyle w:val="normaltextrun"/>
                <w:rFonts w:ascii="Arial" w:hAnsi="Arial" w:cs="Arial"/>
                <w:b/>
              </w:rPr>
              <w:t>C.C.</w:t>
            </w:r>
            <w:r w:rsidRPr="004D6847">
              <w:rPr>
                <w:rStyle w:val="normaltextrun"/>
                <w:rFonts w:ascii="Arial" w:hAnsi="Arial" w:cs="Arial"/>
              </w:rPr>
              <w:t xml:space="preserve">_______________ </w:t>
            </w:r>
            <w:r w:rsidRPr="004D6847">
              <w:rPr>
                <w:rStyle w:val="normaltextrun"/>
                <w:rFonts w:ascii="Arial" w:hAnsi="Arial" w:cs="Arial"/>
                <w:b/>
              </w:rPr>
              <w:t>de:</w:t>
            </w:r>
            <w:r w:rsidRPr="004D6847">
              <w:rPr>
                <w:rStyle w:val="normaltextrun"/>
                <w:rFonts w:ascii="Arial" w:hAnsi="Arial" w:cs="Arial"/>
              </w:rPr>
              <w:t xml:space="preserve"> _______________________</w:t>
            </w:r>
            <w:r w:rsidRPr="004D6847">
              <w:rPr>
                <w:rStyle w:val="normaltextrun"/>
                <w:rFonts w:ascii="Arial" w:hAnsi="Arial" w:cs="Arial"/>
                <w:color w:val="000000"/>
              </w:rPr>
              <w:t> </w:t>
            </w:r>
            <w:r w:rsidRPr="004D6847">
              <w:rPr>
                <w:rStyle w:val="eop"/>
                <w:rFonts w:ascii="Arial" w:eastAsia="Calibri" w:hAnsi="Arial" w:cs="Arial"/>
                <w:color w:val="000000"/>
              </w:rPr>
              <w:t> </w:t>
            </w:r>
          </w:p>
          <w:p w:rsidR="009657E3" w:rsidRPr="004D6847" w:rsidRDefault="009657E3" w:rsidP="00287973">
            <w:pPr>
              <w:pStyle w:val="paragraph"/>
              <w:spacing w:before="8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4D6847">
              <w:rPr>
                <w:rStyle w:val="normaltextrun"/>
                <w:rFonts w:ascii="Arial" w:hAnsi="Arial" w:cs="Arial"/>
                <w:b/>
              </w:rPr>
              <w:t>Fecha:</w:t>
            </w:r>
            <w:r w:rsidRPr="004D6847">
              <w:rPr>
                <w:rStyle w:val="normaltextrun"/>
                <w:rFonts w:ascii="Arial" w:hAnsi="Arial" w:cs="Arial"/>
              </w:rPr>
              <w:t xml:space="preserve"> ____________</w:t>
            </w:r>
          </w:p>
        </w:tc>
      </w:tr>
    </w:tbl>
    <w:p w:rsidR="001B06D9" w:rsidRPr="004D6847" w:rsidRDefault="001B06D9" w:rsidP="00031FCE">
      <w:pPr>
        <w:rPr>
          <w:rFonts w:ascii="Arial" w:hAnsi="Arial" w:cs="Arial"/>
          <w:sz w:val="24"/>
          <w:szCs w:val="24"/>
        </w:rPr>
      </w:pPr>
    </w:p>
    <w:sectPr w:rsidR="001B06D9" w:rsidRPr="004D6847" w:rsidSect="00EA2B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4" w:right="1134" w:bottom="284" w:left="1418" w:header="561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34C" w:rsidRDefault="0084534C" w:rsidP="006B0C0A">
      <w:pPr>
        <w:spacing w:after="0" w:line="240" w:lineRule="auto"/>
      </w:pPr>
      <w:r>
        <w:separator/>
      </w:r>
    </w:p>
  </w:endnote>
  <w:endnote w:type="continuationSeparator" w:id="0">
    <w:p w:rsidR="0084534C" w:rsidRDefault="0084534C" w:rsidP="006B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1AB2008t00">
    <w:charset w:val="00"/>
    <w:family w:val="auto"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F90" w:rsidRDefault="00047F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E01" w:rsidRPr="00AF5042" w:rsidRDefault="00E14E01" w:rsidP="00E14E01">
    <w:pPr>
      <w:spacing w:after="0" w:line="240" w:lineRule="auto"/>
      <w:rPr>
        <w:rFonts w:ascii="Helvetica Neue" w:hAnsi="Helvetica Neue"/>
        <w:sz w:val="13"/>
        <w:szCs w:val="13"/>
      </w:rPr>
    </w:pPr>
    <w:r>
      <w:rPr>
        <w:rFonts w:ascii="Helvetica Neue" w:hAnsi="Helvetica Neue"/>
        <w:sz w:val="13"/>
        <w:szCs w:val="13"/>
      </w:rPr>
      <w:t xml:space="preserve">                                                              </w:t>
    </w:r>
    <w:r w:rsidR="002E2DF3">
      <w:rPr>
        <w:rFonts w:ascii="Helvetica Neue" w:hAnsi="Helvetica Neue"/>
        <w:sz w:val="13"/>
        <w:szCs w:val="13"/>
      </w:rPr>
      <w:t xml:space="preserve">           </w:t>
    </w:r>
    <w:r>
      <w:rPr>
        <w:rFonts w:ascii="Helvetica Neue" w:hAnsi="Helvetica Neue"/>
        <w:sz w:val="13"/>
        <w:szCs w:val="13"/>
      </w:rPr>
      <w:t xml:space="preserve">  Carrera 69 </w:t>
    </w:r>
    <w:r w:rsidRPr="00AF5042">
      <w:rPr>
        <w:rFonts w:ascii="Helvetica Neue" w:hAnsi="Helvetica Neue"/>
        <w:sz w:val="13"/>
        <w:szCs w:val="13"/>
      </w:rPr>
      <w:t xml:space="preserve">No. </w:t>
    </w:r>
    <w:r>
      <w:rPr>
        <w:rFonts w:ascii="Helvetica Neue" w:hAnsi="Helvetica Neue"/>
        <w:sz w:val="13"/>
        <w:szCs w:val="13"/>
      </w:rPr>
      <w:t xml:space="preserve">25 B – 44 </w:t>
    </w:r>
    <w:r w:rsidRPr="00AF5042">
      <w:rPr>
        <w:rFonts w:ascii="Helvetica Neue" w:hAnsi="Helvetica Neue"/>
        <w:sz w:val="13"/>
        <w:szCs w:val="13"/>
      </w:rPr>
      <w:t>Piso</w:t>
    </w:r>
    <w:r w:rsidR="00DF16A4">
      <w:rPr>
        <w:rFonts w:ascii="Helvetica Neue" w:hAnsi="Helvetica Neue"/>
        <w:sz w:val="13"/>
        <w:szCs w:val="13"/>
      </w:rPr>
      <w:t>s</w:t>
    </w:r>
    <w:r w:rsidRPr="00AF5042">
      <w:rPr>
        <w:rFonts w:ascii="Helvetica Neue" w:hAnsi="Helvetica Neue"/>
        <w:sz w:val="13"/>
        <w:szCs w:val="13"/>
      </w:rPr>
      <w:t xml:space="preserve"> </w:t>
    </w:r>
    <w:r>
      <w:rPr>
        <w:rFonts w:ascii="Helvetica Neue" w:hAnsi="Helvetica Neue"/>
        <w:sz w:val="13"/>
        <w:szCs w:val="13"/>
      </w:rPr>
      <w:t>3</w:t>
    </w:r>
    <w:r w:rsidR="00DF16A4">
      <w:rPr>
        <w:rFonts w:ascii="Helvetica Neue" w:hAnsi="Helvetica Neue"/>
        <w:sz w:val="13"/>
        <w:szCs w:val="13"/>
      </w:rPr>
      <w:t>, 4</w:t>
    </w:r>
    <w:r>
      <w:rPr>
        <w:rFonts w:ascii="Helvetica Neue" w:hAnsi="Helvetica Neue"/>
        <w:sz w:val="13"/>
        <w:szCs w:val="13"/>
      </w:rPr>
      <w:t xml:space="preserve"> </w:t>
    </w:r>
    <w:r w:rsidRPr="00AF5042">
      <w:rPr>
        <w:rFonts w:ascii="Helvetica Neue" w:hAnsi="Helvetica Neue"/>
        <w:sz w:val="13"/>
        <w:szCs w:val="13"/>
      </w:rPr>
      <w:t xml:space="preserve">y </w:t>
    </w:r>
    <w:r>
      <w:rPr>
        <w:rFonts w:ascii="Helvetica Neue" w:hAnsi="Helvetica Neue"/>
        <w:sz w:val="13"/>
        <w:szCs w:val="13"/>
      </w:rPr>
      <w:t>7</w:t>
    </w:r>
  </w:p>
  <w:p w:rsidR="00E14E01" w:rsidRPr="00AF5042" w:rsidRDefault="00E14E01" w:rsidP="00E14E01">
    <w:pPr>
      <w:spacing w:after="0" w:line="240" w:lineRule="auto"/>
      <w:rPr>
        <w:rFonts w:ascii="Helvetica Neue" w:hAnsi="Helvetica Neue"/>
        <w:sz w:val="13"/>
        <w:szCs w:val="13"/>
      </w:rPr>
    </w:pPr>
    <w:r>
      <w:rPr>
        <w:rFonts w:ascii="Helvetica Neue" w:hAnsi="Helvetica Neue"/>
        <w:sz w:val="13"/>
        <w:szCs w:val="13"/>
      </w:rPr>
      <w:t xml:space="preserve">                                                                    </w:t>
    </w:r>
    <w:r w:rsidR="002E2DF3">
      <w:rPr>
        <w:rFonts w:ascii="Helvetica Neue" w:hAnsi="Helvetica Neue"/>
        <w:sz w:val="13"/>
        <w:szCs w:val="13"/>
      </w:rPr>
      <w:t xml:space="preserve">     </w:t>
    </w:r>
    <w:r>
      <w:rPr>
        <w:rFonts w:ascii="Helvetica Neue" w:hAnsi="Helvetica Neue"/>
        <w:sz w:val="13"/>
        <w:szCs w:val="13"/>
      </w:rPr>
      <w:t xml:space="preserve">PBX: </w:t>
    </w:r>
    <w:r w:rsidRPr="00AF5042">
      <w:rPr>
        <w:rFonts w:ascii="Helvetica Neue" w:hAnsi="Helvetica Neue"/>
        <w:sz w:val="13"/>
        <w:szCs w:val="13"/>
      </w:rPr>
      <w:t>(57+1) 348 7</w:t>
    </w:r>
    <w:r>
      <w:rPr>
        <w:rFonts w:ascii="Helvetica Neue" w:hAnsi="Helvetica Neue"/>
        <w:sz w:val="13"/>
        <w:szCs w:val="13"/>
      </w:rPr>
      <w:t xml:space="preserve">800 </w:t>
    </w:r>
    <w:r w:rsidRPr="00AF5042">
      <w:rPr>
        <w:rFonts w:ascii="Helvetica Neue" w:hAnsi="Helvetica Neue"/>
        <w:sz w:val="13"/>
        <w:szCs w:val="13"/>
      </w:rPr>
      <w:t>Bogotá - Colombia</w:t>
    </w:r>
  </w:p>
  <w:p w:rsidR="00E14E01" w:rsidRPr="00AF5042" w:rsidRDefault="0065597F" w:rsidP="00E14E01">
    <w:pPr>
      <w:spacing w:after="0" w:line="240" w:lineRule="auto"/>
      <w:rPr>
        <w:rFonts w:ascii="Helvetica Neue" w:hAnsi="Helvetica Neue"/>
        <w:sz w:val="13"/>
        <w:szCs w:val="13"/>
      </w:rPr>
    </w:pPr>
    <w:r>
      <w:rPr>
        <w:rFonts w:ascii="Helvetica Neue" w:hAnsi="Helvetica Neue"/>
        <w:sz w:val="13"/>
        <w:szCs w:val="13"/>
      </w:rPr>
      <w:t xml:space="preserve">                     </w:t>
    </w:r>
    <w:r w:rsidR="00E14E01">
      <w:rPr>
        <w:rFonts w:ascii="Helvetica Neue" w:hAnsi="Helvetica Neue"/>
        <w:sz w:val="13"/>
        <w:szCs w:val="13"/>
      </w:rPr>
      <w:t xml:space="preserve">           </w:t>
    </w:r>
    <w:r w:rsidR="00B52166">
      <w:rPr>
        <w:rFonts w:ascii="Helvetica Neue" w:hAnsi="Helvetica Neue"/>
        <w:sz w:val="13"/>
        <w:szCs w:val="13"/>
      </w:rPr>
      <w:t xml:space="preserve">                            </w:t>
    </w:r>
    <w:r w:rsidR="00E14E01" w:rsidRPr="00AF5042">
      <w:rPr>
        <w:rFonts w:ascii="Helvetica Neue" w:hAnsi="Helvetica Neue"/>
        <w:sz w:val="13"/>
        <w:szCs w:val="13"/>
      </w:rPr>
      <w:t>Línea Gratuita Nacional: 018000 910 110 en Bogotá D.C.: 3487777</w:t>
    </w:r>
  </w:p>
  <w:p w:rsidR="00E14E01" w:rsidRPr="00AF5042" w:rsidRDefault="00E14E01" w:rsidP="002E2DF3">
    <w:pPr>
      <w:spacing w:after="0" w:line="240" w:lineRule="auto"/>
      <w:ind w:right="49"/>
      <w:rPr>
        <w:rFonts w:ascii="Arial" w:hAnsi="Arial" w:cs="Arial"/>
        <w:noProof/>
        <w:sz w:val="13"/>
        <w:szCs w:val="13"/>
        <w:lang w:val="en-US" w:eastAsia="es-CO"/>
      </w:rPr>
    </w:pPr>
    <w:r w:rsidRPr="00452174">
      <w:rPr>
        <w:rFonts w:ascii="Helvetica Neue" w:hAnsi="Helvetica Neue"/>
        <w:sz w:val="13"/>
        <w:szCs w:val="13"/>
        <w:lang w:val="es-CO"/>
      </w:rPr>
      <w:t xml:space="preserve">                                        </w:t>
    </w:r>
    <w:r w:rsidR="00B52166" w:rsidRPr="00452174">
      <w:rPr>
        <w:rFonts w:ascii="Helvetica Neue" w:hAnsi="Helvetica Neue"/>
        <w:sz w:val="13"/>
        <w:szCs w:val="13"/>
        <w:lang w:val="es-CO"/>
      </w:rPr>
      <w:t xml:space="preserve">     </w:t>
    </w:r>
    <w:r w:rsidRPr="00452174">
      <w:rPr>
        <w:rFonts w:ascii="Helvetica Neue" w:hAnsi="Helvetica Neue"/>
        <w:sz w:val="13"/>
        <w:szCs w:val="13"/>
        <w:lang w:val="es-CO"/>
      </w:rPr>
      <w:t xml:space="preserve">                 </w:t>
    </w:r>
    <w:r w:rsidR="002E2DF3" w:rsidRPr="00452174">
      <w:rPr>
        <w:rFonts w:ascii="Helvetica Neue" w:hAnsi="Helvetica Neue"/>
        <w:sz w:val="13"/>
        <w:szCs w:val="13"/>
        <w:lang w:val="es-CO"/>
      </w:rPr>
      <w:t xml:space="preserve">             </w:t>
    </w:r>
    <w:r w:rsidRPr="00452174">
      <w:rPr>
        <w:rFonts w:ascii="Helvetica Neue" w:hAnsi="Helvetica Neue"/>
        <w:sz w:val="13"/>
        <w:szCs w:val="13"/>
        <w:lang w:val="es-CO"/>
      </w:rPr>
      <w:t xml:space="preserve"> </w:t>
    </w:r>
    <w:r w:rsidRPr="00AF5042">
      <w:rPr>
        <w:rFonts w:ascii="Helvetica Neue" w:hAnsi="Helvetica Neue"/>
        <w:color w:val="11A2DC"/>
        <w:sz w:val="13"/>
        <w:szCs w:val="13"/>
        <w:lang w:val="en-US"/>
      </w:rPr>
      <w:t>www.ssf.gov.co</w:t>
    </w:r>
    <w:r w:rsidRPr="00AF5042">
      <w:rPr>
        <w:rFonts w:ascii="Helvetica Neue" w:hAnsi="Helvetica Neue"/>
        <w:sz w:val="13"/>
        <w:szCs w:val="13"/>
        <w:lang w:val="en-US"/>
      </w:rPr>
      <w:t xml:space="preserve"> - email </w:t>
    </w:r>
    <w:r w:rsidRPr="00AF5042">
      <w:rPr>
        <w:rFonts w:ascii="Helvetica Neue" w:hAnsi="Helvetica Neue"/>
        <w:color w:val="11A2DC"/>
        <w:sz w:val="13"/>
        <w:szCs w:val="13"/>
        <w:lang w:val="en-US"/>
      </w:rPr>
      <w:t>ssf</w:t>
    </w:r>
    <w:r>
      <w:rPr>
        <w:rFonts w:ascii="Helvetica Neue" w:hAnsi="Helvetica Neue"/>
        <w:color w:val="11A2DC"/>
        <w:sz w:val="13"/>
        <w:szCs w:val="13"/>
        <w:lang w:val="en-US"/>
      </w:rPr>
      <w:t>@ssf.</w:t>
    </w:r>
    <w:r w:rsidRPr="00AF5042">
      <w:rPr>
        <w:rFonts w:ascii="Helvetica Neue" w:hAnsi="Helvetica Neue"/>
        <w:color w:val="11A2DC"/>
        <w:sz w:val="13"/>
        <w:szCs w:val="13"/>
        <w:lang w:val="en-US"/>
      </w:rPr>
      <w:t>gov.co</w:t>
    </w:r>
  </w:p>
  <w:p w:rsidR="001A608F" w:rsidRPr="00E14E01" w:rsidRDefault="001A608F" w:rsidP="001A608F">
    <w:pPr>
      <w:spacing w:after="0" w:line="240" w:lineRule="auto"/>
      <w:jc w:val="both"/>
      <w:rPr>
        <w:noProof/>
        <w:sz w:val="18"/>
        <w:lang w:val="en-US" w:eastAsia="es-CO"/>
      </w:rPr>
    </w:pPr>
  </w:p>
  <w:p w:rsidR="005B44CD" w:rsidRPr="00E14E01" w:rsidRDefault="005B44CD" w:rsidP="005B44CD">
    <w:pPr>
      <w:spacing w:after="0" w:line="240" w:lineRule="auto"/>
      <w:ind w:firstLine="708"/>
      <w:jc w:val="right"/>
      <w:rPr>
        <w:sz w:val="18"/>
        <w:lang w:val="en-US"/>
      </w:rPr>
    </w:pPr>
  </w:p>
  <w:p w:rsidR="005B44CD" w:rsidRPr="00E14E01" w:rsidRDefault="005B44CD" w:rsidP="005B44CD">
    <w:pPr>
      <w:spacing w:after="0" w:line="240" w:lineRule="auto"/>
      <w:ind w:firstLine="708"/>
      <w:jc w:val="right"/>
      <w:rPr>
        <w:sz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F90" w:rsidRDefault="00047F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34C" w:rsidRDefault="0084534C" w:rsidP="006B0C0A">
      <w:pPr>
        <w:spacing w:after="0" w:line="240" w:lineRule="auto"/>
      </w:pPr>
      <w:r>
        <w:separator/>
      </w:r>
    </w:p>
  </w:footnote>
  <w:footnote w:type="continuationSeparator" w:id="0">
    <w:p w:rsidR="0084534C" w:rsidRDefault="0084534C" w:rsidP="006B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F90" w:rsidRDefault="00047F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4CD" w:rsidRDefault="00434322" w:rsidP="000F2FEE">
    <w:pPr>
      <w:pStyle w:val="Encabezado"/>
      <w:ind w:left="-567" w:firstLine="567"/>
      <w:jc w:val="right"/>
      <w:rPr>
        <w:noProof/>
      </w:rPr>
    </w:pPr>
    <w:r>
      <w:rPr>
        <w:noProof/>
        <w:lang w:val="es-CO" w:eastAsia="es-CO"/>
      </w:rPr>
      <w:drawing>
        <wp:inline distT="0" distB="0" distL="0" distR="0" wp14:anchorId="5A637BEE" wp14:editId="751C1E34">
          <wp:extent cx="2584800" cy="417600"/>
          <wp:effectExtent l="0" t="0" r="635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8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2B37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27AC829" wp14:editId="25D63B35">
          <wp:simplePos x="0" y="0"/>
          <wp:positionH relativeFrom="column">
            <wp:posOffset>-339725</wp:posOffset>
          </wp:positionH>
          <wp:positionV relativeFrom="paragraph">
            <wp:posOffset>-31278</wp:posOffset>
          </wp:positionV>
          <wp:extent cx="2152800" cy="504000"/>
          <wp:effectExtent l="0" t="0" r="0" b="4445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B3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3F696C" wp14:editId="5429DC42">
              <wp:simplePos x="0" y="0"/>
              <wp:positionH relativeFrom="page">
                <wp:posOffset>-10633</wp:posOffset>
              </wp:positionH>
              <wp:positionV relativeFrom="paragraph">
                <wp:posOffset>-372199</wp:posOffset>
              </wp:positionV>
              <wp:extent cx="9041765" cy="200025"/>
              <wp:effectExtent l="0" t="0" r="6985" b="9525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41765" cy="200025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55B9C7" id="Rectángulo 17" o:spid="_x0000_s1026" style="position:absolute;margin-left:-.85pt;margin-top:-29.3pt;width:711.9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" fillcolor="#1b8bd4" stroked="f">
              <v:path arrowok="t"/>
              <w10:wrap anchorx="page"/>
            </v:rect>
          </w:pict>
        </mc:Fallback>
      </mc:AlternateContent>
    </w:r>
    <w:r w:rsidR="000904F5">
      <w:rPr>
        <w:noProof/>
        <w:lang w:eastAsia="es-CO"/>
      </w:rPr>
      <w:t xml:space="preserve"> </w:t>
    </w:r>
  </w:p>
  <w:p w:rsidR="00773DB4" w:rsidRPr="00197EA1" w:rsidRDefault="000904F5" w:rsidP="00DD3163">
    <w:pPr>
      <w:jc w:val="right"/>
      <w:rPr>
        <w:rFonts w:ascii="Arial" w:hAnsi="Arial" w:cs="Arial"/>
        <w:b/>
        <w:sz w:val="14"/>
        <w:szCs w:val="14"/>
      </w:rPr>
    </w:pPr>
    <w:r w:rsidRPr="00197EA1">
      <w:rPr>
        <w:b/>
        <w:color w:val="808080"/>
        <w:sz w:val="14"/>
        <w:szCs w:val="14"/>
      </w:rPr>
      <w:t>Código:</w:t>
    </w:r>
    <w:r w:rsidRPr="00197EA1">
      <w:rPr>
        <w:color w:val="808080"/>
        <w:sz w:val="14"/>
        <w:szCs w:val="14"/>
      </w:rPr>
      <w:t xml:space="preserve"> FO-</w:t>
    </w:r>
    <w:r w:rsidR="00047F90">
      <w:rPr>
        <w:color w:val="808080"/>
        <w:sz w:val="14"/>
        <w:szCs w:val="14"/>
      </w:rPr>
      <w:t>GJU</w:t>
    </w:r>
    <w:r w:rsidRPr="00197EA1">
      <w:rPr>
        <w:color w:val="808080"/>
        <w:sz w:val="14"/>
        <w:szCs w:val="14"/>
      </w:rPr>
      <w:t>-0</w:t>
    </w:r>
    <w:r w:rsidR="00047F90">
      <w:rPr>
        <w:color w:val="808080"/>
        <w:sz w:val="14"/>
        <w:szCs w:val="14"/>
      </w:rPr>
      <w:t>42;</w:t>
    </w:r>
    <w:r w:rsidRPr="00197EA1">
      <w:rPr>
        <w:color w:val="808080"/>
        <w:sz w:val="14"/>
        <w:szCs w:val="14"/>
      </w:rPr>
      <w:t xml:space="preserve"> </w:t>
    </w:r>
    <w:r w:rsidRPr="00197EA1">
      <w:rPr>
        <w:b/>
        <w:color w:val="808080"/>
        <w:sz w:val="14"/>
        <w:szCs w:val="14"/>
      </w:rPr>
      <w:t>Versión:</w:t>
    </w:r>
    <w:r w:rsidRPr="00197EA1">
      <w:rPr>
        <w:color w:val="808080"/>
        <w:sz w:val="14"/>
        <w:szCs w:val="14"/>
      </w:rPr>
      <w:t xml:space="preserve"> </w:t>
    </w:r>
    <w:r w:rsidR="00B52166">
      <w:rPr>
        <w:color w:val="808080"/>
        <w:sz w:val="14"/>
        <w:szCs w:val="1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F90" w:rsidRDefault="00047F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3A8"/>
    <w:multiLevelType w:val="hybridMultilevel"/>
    <w:tmpl w:val="B464FB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D321D"/>
    <w:multiLevelType w:val="hybridMultilevel"/>
    <w:tmpl w:val="DECCF0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C3DEC"/>
    <w:multiLevelType w:val="hybridMultilevel"/>
    <w:tmpl w:val="9906F6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87BC8"/>
    <w:multiLevelType w:val="hybridMultilevel"/>
    <w:tmpl w:val="2326B3D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F18A5"/>
    <w:multiLevelType w:val="hybridMultilevel"/>
    <w:tmpl w:val="936E6D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81854"/>
    <w:multiLevelType w:val="hybridMultilevel"/>
    <w:tmpl w:val="9906F6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C21B2"/>
    <w:multiLevelType w:val="hybridMultilevel"/>
    <w:tmpl w:val="94B6A04C"/>
    <w:lvl w:ilvl="0" w:tplc="AEBAC0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position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F4802"/>
    <w:multiLevelType w:val="hybridMultilevel"/>
    <w:tmpl w:val="4A366A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73"/>
    <w:rsid w:val="00002091"/>
    <w:rsid w:val="00006025"/>
    <w:rsid w:val="0000614C"/>
    <w:rsid w:val="000064C3"/>
    <w:rsid w:val="00012C04"/>
    <w:rsid w:val="00014E11"/>
    <w:rsid w:val="00016127"/>
    <w:rsid w:val="00016633"/>
    <w:rsid w:val="00016D7C"/>
    <w:rsid w:val="00017B6D"/>
    <w:rsid w:val="00023F17"/>
    <w:rsid w:val="0002694A"/>
    <w:rsid w:val="00027DE0"/>
    <w:rsid w:val="00031993"/>
    <w:rsid w:val="00031FCE"/>
    <w:rsid w:val="00033572"/>
    <w:rsid w:val="0003739C"/>
    <w:rsid w:val="000418DD"/>
    <w:rsid w:val="000443DD"/>
    <w:rsid w:val="00044983"/>
    <w:rsid w:val="00047A61"/>
    <w:rsid w:val="00047F90"/>
    <w:rsid w:val="00052A5E"/>
    <w:rsid w:val="000547E1"/>
    <w:rsid w:val="0005591D"/>
    <w:rsid w:val="000574D6"/>
    <w:rsid w:val="00057AEF"/>
    <w:rsid w:val="0006027B"/>
    <w:rsid w:val="00060480"/>
    <w:rsid w:val="00061C40"/>
    <w:rsid w:val="00062BC9"/>
    <w:rsid w:val="0006610A"/>
    <w:rsid w:val="0007310B"/>
    <w:rsid w:val="0007486C"/>
    <w:rsid w:val="000748A3"/>
    <w:rsid w:val="000755E4"/>
    <w:rsid w:val="000765C6"/>
    <w:rsid w:val="000827E8"/>
    <w:rsid w:val="0008610D"/>
    <w:rsid w:val="000904F5"/>
    <w:rsid w:val="000926E0"/>
    <w:rsid w:val="00093449"/>
    <w:rsid w:val="0009704F"/>
    <w:rsid w:val="000B1181"/>
    <w:rsid w:val="000B245E"/>
    <w:rsid w:val="000B7CCC"/>
    <w:rsid w:val="000C0091"/>
    <w:rsid w:val="000C5ADB"/>
    <w:rsid w:val="000E3D88"/>
    <w:rsid w:val="000E434C"/>
    <w:rsid w:val="000E5F10"/>
    <w:rsid w:val="000F0DC6"/>
    <w:rsid w:val="000F2FEE"/>
    <w:rsid w:val="000F5ADA"/>
    <w:rsid w:val="001001FC"/>
    <w:rsid w:val="00112492"/>
    <w:rsid w:val="00115C2B"/>
    <w:rsid w:val="0011629D"/>
    <w:rsid w:val="0011713D"/>
    <w:rsid w:val="001224DF"/>
    <w:rsid w:val="00130901"/>
    <w:rsid w:val="001353FF"/>
    <w:rsid w:val="00136345"/>
    <w:rsid w:val="00142549"/>
    <w:rsid w:val="001426D1"/>
    <w:rsid w:val="0014476E"/>
    <w:rsid w:val="00144D9C"/>
    <w:rsid w:val="0014588E"/>
    <w:rsid w:val="0015092D"/>
    <w:rsid w:val="0016129D"/>
    <w:rsid w:val="00161DD2"/>
    <w:rsid w:val="00164413"/>
    <w:rsid w:val="00165B99"/>
    <w:rsid w:val="001678AE"/>
    <w:rsid w:val="001740BF"/>
    <w:rsid w:val="00174337"/>
    <w:rsid w:val="001762A1"/>
    <w:rsid w:val="00177191"/>
    <w:rsid w:val="00177A52"/>
    <w:rsid w:val="00180115"/>
    <w:rsid w:val="00182294"/>
    <w:rsid w:val="00187C22"/>
    <w:rsid w:val="00194068"/>
    <w:rsid w:val="0019786C"/>
    <w:rsid w:val="00197EA1"/>
    <w:rsid w:val="001A079A"/>
    <w:rsid w:val="001A2A97"/>
    <w:rsid w:val="001A608F"/>
    <w:rsid w:val="001B06D9"/>
    <w:rsid w:val="001B152A"/>
    <w:rsid w:val="001B1986"/>
    <w:rsid w:val="001B3CCC"/>
    <w:rsid w:val="001B691D"/>
    <w:rsid w:val="001B7BF0"/>
    <w:rsid w:val="001C0AC6"/>
    <w:rsid w:val="001C3B84"/>
    <w:rsid w:val="001C4001"/>
    <w:rsid w:val="001C5136"/>
    <w:rsid w:val="001C53DA"/>
    <w:rsid w:val="001C6BCF"/>
    <w:rsid w:val="001C6C17"/>
    <w:rsid w:val="001C7ABC"/>
    <w:rsid w:val="001D2460"/>
    <w:rsid w:val="001D44FE"/>
    <w:rsid w:val="001D7D89"/>
    <w:rsid w:val="001E541C"/>
    <w:rsid w:val="001F08DE"/>
    <w:rsid w:val="001F137F"/>
    <w:rsid w:val="001F2E0C"/>
    <w:rsid w:val="001F5740"/>
    <w:rsid w:val="00200993"/>
    <w:rsid w:val="002039C7"/>
    <w:rsid w:val="00204388"/>
    <w:rsid w:val="002062D4"/>
    <w:rsid w:val="0020731D"/>
    <w:rsid w:val="00213DE8"/>
    <w:rsid w:val="002154DE"/>
    <w:rsid w:val="0022487A"/>
    <w:rsid w:val="00224B9A"/>
    <w:rsid w:val="002316F6"/>
    <w:rsid w:val="002341FB"/>
    <w:rsid w:val="00237725"/>
    <w:rsid w:val="002412D9"/>
    <w:rsid w:val="00242DB9"/>
    <w:rsid w:val="0024608A"/>
    <w:rsid w:val="0024765E"/>
    <w:rsid w:val="002476A9"/>
    <w:rsid w:val="00257234"/>
    <w:rsid w:val="00257E78"/>
    <w:rsid w:val="002730E1"/>
    <w:rsid w:val="002775AD"/>
    <w:rsid w:val="00281946"/>
    <w:rsid w:val="00282E7D"/>
    <w:rsid w:val="00283DE8"/>
    <w:rsid w:val="00297EE6"/>
    <w:rsid w:val="002A0397"/>
    <w:rsid w:val="002A5310"/>
    <w:rsid w:val="002B4ACD"/>
    <w:rsid w:val="002B6206"/>
    <w:rsid w:val="002B689A"/>
    <w:rsid w:val="002C2FF9"/>
    <w:rsid w:val="002C3390"/>
    <w:rsid w:val="002C3F47"/>
    <w:rsid w:val="002C4B1A"/>
    <w:rsid w:val="002D49C8"/>
    <w:rsid w:val="002D7015"/>
    <w:rsid w:val="002D7295"/>
    <w:rsid w:val="002D793B"/>
    <w:rsid w:val="002E023E"/>
    <w:rsid w:val="002E0FDA"/>
    <w:rsid w:val="002E1AA4"/>
    <w:rsid w:val="002E2DF3"/>
    <w:rsid w:val="002E5DE3"/>
    <w:rsid w:val="002E71A5"/>
    <w:rsid w:val="002E7678"/>
    <w:rsid w:val="002E7AA0"/>
    <w:rsid w:val="002F0091"/>
    <w:rsid w:val="002F26EA"/>
    <w:rsid w:val="002F32ED"/>
    <w:rsid w:val="003002EC"/>
    <w:rsid w:val="0030105F"/>
    <w:rsid w:val="00306510"/>
    <w:rsid w:val="0030791B"/>
    <w:rsid w:val="00312A68"/>
    <w:rsid w:val="00313189"/>
    <w:rsid w:val="00317696"/>
    <w:rsid w:val="00324F44"/>
    <w:rsid w:val="00326A3A"/>
    <w:rsid w:val="0032700A"/>
    <w:rsid w:val="003279DA"/>
    <w:rsid w:val="0034071F"/>
    <w:rsid w:val="00342DBD"/>
    <w:rsid w:val="00344AC7"/>
    <w:rsid w:val="00353E70"/>
    <w:rsid w:val="00356017"/>
    <w:rsid w:val="0035611C"/>
    <w:rsid w:val="003648F6"/>
    <w:rsid w:val="003710CC"/>
    <w:rsid w:val="00376D86"/>
    <w:rsid w:val="00380D3B"/>
    <w:rsid w:val="003823BA"/>
    <w:rsid w:val="003833C3"/>
    <w:rsid w:val="003865BA"/>
    <w:rsid w:val="00387338"/>
    <w:rsid w:val="00387CE6"/>
    <w:rsid w:val="00392963"/>
    <w:rsid w:val="00392F2C"/>
    <w:rsid w:val="00394C20"/>
    <w:rsid w:val="00395B01"/>
    <w:rsid w:val="003A01BB"/>
    <w:rsid w:val="003A3863"/>
    <w:rsid w:val="003A6909"/>
    <w:rsid w:val="003B0A55"/>
    <w:rsid w:val="003B2B16"/>
    <w:rsid w:val="003B2CAD"/>
    <w:rsid w:val="003B3AD7"/>
    <w:rsid w:val="003B6D71"/>
    <w:rsid w:val="003C0421"/>
    <w:rsid w:val="003C5C49"/>
    <w:rsid w:val="003D37FE"/>
    <w:rsid w:val="003D5545"/>
    <w:rsid w:val="003D7CD0"/>
    <w:rsid w:val="003E6CE8"/>
    <w:rsid w:val="003E6E41"/>
    <w:rsid w:val="003F003D"/>
    <w:rsid w:val="003F01CB"/>
    <w:rsid w:val="003F3369"/>
    <w:rsid w:val="003F4A9A"/>
    <w:rsid w:val="003F4CE0"/>
    <w:rsid w:val="003F56DB"/>
    <w:rsid w:val="003F7E42"/>
    <w:rsid w:val="004033B0"/>
    <w:rsid w:val="00403EE2"/>
    <w:rsid w:val="0040593A"/>
    <w:rsid w:val="00407D89"/>
    <w:rsid w:val="0041031A"/>
    <w:rsid w:val="00414FB0"/>
    <w:rsid w:val="00415444"/>
    <w:rsid w:val="004176BA"/>
    <w:rsid w:val="0042444A"/>
    <w:rsid w:val="00424511"/>
    <w:rsid w:val="0042656D"/>
    <w:rsid w:val="00431FD1"/>
    <w:rsid w:val="00434322"/>
    <w:rsid w:val="004353FA"/>
    <w:rsid w:val="00441CC1"/>
    <w:rsid w:val="004424A8"/>
    <w:rsid w:val="00444715"/>
    <w:rsid w:val="00444A77"/>
    <w:rsid w:val="00445154"/>
    <w:rsid w:val="0044533D"/>
    <w:rsid w:val="00452174"/>
    <w:rsid w:val="0045237F"/>
    <w:rsid w:val="004523B6"/>
    <w:rsid w:val="0045352B"/>
    <w:rsid w:val="004604FC"/>
    <w:rsid w:val="004614F8"/>
    <w:rsid w:val="004655A7"/>
    <w:rsid w:val="004671D7"/>
    <w:rsid w:val="00471E41"/>
    <w:rsid w:val="00475568"/>
    <w:rsid w:val="00475FE1"/>
    <w:rsid w:val="004764CB"/>
    <w:rsid w:val="00481CA9"/>
    <w:rsid w:val="00481F34"/>
    <w:rsid w:val="00484194"/>
    <w:rsid w:val="00484F00"/>
    <w:rsid w:val="004868EB"/>
    <w:rsid w:val="00487B3B"/>
    <w:rsid w:val="00490CBC"/>
    <w:rsid w:val="00490CBF"/>
    <w:rsid w:val="0049474F"/>
    <w:rsid w:val="004A400D"/>
    <w:rsid w:val="004B30B9"/>
    <w:rsid w:val="004C2835"/>
    <w:rsid w:val="004C3FF9"/>
    <w:rsid w:val="004C4193"/>
    <w:rsid w:val="004C7E92"/>
    <w:rsid w:val="004D13C2"/>
    <w:rsid w:val="004D3569"/>
    <w:rsid w:val="004D5DAC"/>
    <w:rsid w:val="004D6847"/>
    <w:rsid w:val="004E0373"/>
    <w:rsid w:val="004E0A1B"/>
    <w:rsid w:val="004E0D9D"/>
    <w:rsid w:val="004E203D"/>
    <w:rsid w:val="004E4E89"/>
    <w:rsid w:val="004E5F73"/>
    <w:rsid w:val="004E6AFE"/>
    <w:rsid w:val="004F15FB"/>
    <w:rsid w:val="004F2D07"/>
    <w:rsid w:val="004F5276"/>
    <w:rsid w:val="004F60CC"/>
    <w:rsid w:val="00502234"/>
    <w:rsid w:val="005044E5"/>
    <w:rsid w:val="0050492E"/>
    <w:rsid w:val="00504CE9"/>
    <w:rsid w:val="00504CF3"/>
    <w:rsid w:val="00506B2C"/>
    <w:rsid w:val="00506E05"/>
    <w:rsid w:val="0051036F"/>
    <w:rsid w:val="00511DD7"/>
    <w:rsid w:val="00512CD5"/>
    <w:rsid w:val="00520F2D"/>
    <w:rsid w:val="0053204A"/>
    <w:rsid w:val="005326E9"/>
    <w:rsid w:val="00541FFA"/>
    <w:rsid w:val="005427CC"/>
    <w:rsid w:val="00542AA0"/>
    <w:rsid w:val="005449EA"/>
    <w:rsid w:val="00544EA2"/>
    <w:rsid w:val="00551D11"/>
    <w:rsid w:val="00554642"/>
    <w:rsid w:val="00555A8C"/>
    <w:rsid w:val="00562E13"/>
    <w:rsid w:val="00564E4A"/>
    <w:rsid w:val="00566964"/>
    <w:rsid w:val="005671E6"/>
    <w:rsid w:val="0056741E"/>
    <w:rsid w:val="005736F8"/>
    <w:rsid w:val="00573C01"/>
    <w:rsid w:val="005757D2"/>
    <w:rsid w:val="00576E70"/>
    <w:rsid w:val="00581F38"/>
    <w:rsid w:val="005879A9"/>
    <w:rsid w:val="00587EF1"/>
    <w:rsid w:val="00590E06"/>
    <w:rsid w:val="005925D1"/>
    <w:rsid w:val="0059655A"/>
    <w:rsid w:val="00597B05"/>
    <w:rsid w:val="005A0EF1"/>
    <w:rsid w:val="005A1272"/>
    <w:rsid w:val="005B0EFC"/>
    <w:rsid w:val="005B2CE4"/>
    <w:rsid w:val="005B44CD"/>
    <w:rsid w:val="005B721D"/>
    <w:rsid w:val="005B726C"/>
    <w:rsid w:val="005B7648"/>
    <w:rsid w:val="005C0CBB"/>
    <w:rsid w:val="005C43CB"/>
    <w:rsid w:val="005C59CF"/>
    <w:rsid w:val="005C5BF7"/>
    <w:rsid w:val="005D0CBA"/>
    <w:rsid w:val="005D3E9D"/>
    <w:rsid w:val="005D405E"/>
    <w:rsid w:val="005E02A1"/>
    <w:rsid w:val="005E2D54"/>
    <w:rsid w:val="005E4A11"/>
    <w:rsid w:val="005E4CB2"/>
    <w:rsid w:val="005E634E"/>
    <w:rsid w:val="005F0F49"/>
    <w:rsid w:val="005F4DC1"/>
    <w:rsid w:val="005F5439"/>
    <w:rsid w:val="005F71F3"/>
    <w:rsid w:val="005F76A2"/>
    <w:rsid w:val="005F7E3A"/>
    <w:rsid w:val="00600B7E"/>
    <w:rsid w:val="00607138"/>
    <w:rsid w:val="00607CD7"/>
    <w:rsid w:val="006124BF"/>
    <w:rsid w:val="0061329F"/>
    <w:rsid w:val="00616B57"/>
    <w:rsid w:val="00621A34"/>
    <w:rsid w:val="00623FE6"/>
    <w:rsid w:val="00624982"/>
    <w:rsid w:val="00626E18"/>
    <w:rsid w:val="006353F4"/>
    <w:rsid w:val="006377E3"/>
    <w:rsid w:val="006434AE"/>
    <w:rsid w:val="006469EE"/>
    <w:rsid w:val="00650941"/>
    <w:rsid w:val="00651A4D"/>
    <w:rsid w:val="00655654"/>
    <w:rsid w:val="0065597F"/>
    <w:rsid w:val="00660B22"/>
    <w:rsid w:val="00662D2B"/>
    <w:rsid w:val="0067287C"/>
    <w:rsid w:val="00672A92"/>
    <w:rsid w:val="00676325"/>
    <w:rsid w:val="006855B4"/>
    <w:rsid w:val="00686F88"/>
    <w:rsid w:val="00687005"/>
    <w:rsid w:val="00687091"/>
    <w:rsid w:val="0068763C"/>
    <w:rsid w:val="006912D0"/>
    <w:rsid w:val="0069507F"/>
    <w:rsid w:val="006A156E"/>
    <w:rsid w:val="006A201E"/>
    <w:rsid w:val="006A29A9"/>
    <w:rsid w:val="006A458F"/>
    <w:rsid w:val="006A4AC9"/>
    <w:rsid w:val="006A4D4E"/>
    <w:rsid w:val="006A4E7B"/>
    <w:rsid w:val="006B0C0A"/>
    <w:rsid w:val="006B50FF"/>
    <w:rsid w:val="006B7AF4"/>
    <w:rsid w:val="006C0980"/>
    <w:rsid w:val="006C4C46"/>
    <w:rsid w:val="006D5511"/>
    <w:rsid w:val="006E19B6"/>
    <w:rsid w:val="006E35A5"/>
    <w:rsid w:val="006F4751"/>
    <w:rsid w:val="006F5699"/>
    <w:rsid w:val="006F75A5"/>
    <w:rsid w:val="00701C11"/>
    <w:rsid w:val="00702043"/>
    <w:rsid w:val="007038D0"/>
    <w:rsid w:val="00703ED7"/>
    <w:rsid w:val="00705727"/>
    <w:rsid w:val="00706ECB"/>
    <w:rsid w:val="00714EA5"/>
    <w:rsid w:val="00715A4D"/>
    <w:rsid w:val="00716719"/>
    <w:rsid w:val="00717AC0"/>
    <w:rsid w:val="00717CFE"/>
    <w:rsid w:val="007228DF"/>
    <w:rsid w:val="007239AC"/>
    <w:rsid w:val="0072589F"/>
    <w:rsid w:val="00726DC4"/>
    <w:rsid w:val="0072703D"/>
    <w:rsid w:val="00730BD8"/>
    <w:rsid w:val="007335E8"/>
    <w:rsid w:val="00733693"/>
    <w:rsid w:val="00733DC3"/>
    <w:rsid w:val="007368F0"/>
    <w:rsid w:val="00736976"/>
    <w:rsid w:val="00736B61"/>
    <w:rsid w:val="00737316"/>
    <w:rsid w:val="00737615"/>
    <w:rsid w:val="007378AF"/>
    <w:rsid w:val="00737A29"/>
    <w:rsid w:val="00744704"/>
    <w:rsid w:val="00745FCC"/>
    <w:rsid w:val="007474FC"/>
    <w:rsid w:val="00752042"/>
    <w:rsid w:val="00753256"/>
    <w:rsid w:val="007632FB"/>
    <w:rsid w:val="00773DB4"/>
    <w:rsid w:val="00781D9C"/>
    <w:rsid w:val="00785A4B"/>
    <w:rsid w:val="00793C4D"/>
    <w:rsid w:val="00793FEA"/>
    <w:rsid w:val="007943F2"/>
    <w:rsid w:val="00795FC1"/>
    <w:rsid w:val="007A1E36"/>
    <w:rsid w:val="007A334E"/>
    <w:rsid w:val="007A53E5"/>
    <w:rsid w:val="007A5E50"/>
    <w:rsid w:val="007B7934"/>
    <w:rsid w:val="007C2DE2"/>
    <w:rsid w:val="007C750D"/>
    <w:rsid w:val="007D272A"/>
    <w:rsid w:val="007E4EDC"/>
    <w:rsid w:val="007F39FA"/>
    <w:rsid w:val="00801E81"/>
    <w:rsid w:val="008023AB"/>
    <w:rsid w:val="00803102"/>
    <w:rsid w:val="00807726"/>
    <w:rsid w:val="00811463"/>
    <w:rsid w:val="0082136B"/>
    <w:rsid w:val="00824389"/>
    <w:rsid w:val="00827CBC"/>
    <w:rsid w:val="00832924"/>
    <w:rsid w:val="00835C7B"/>
    <w:rsid w:val="0083693A"/>
    <w:rsid w:val="00836973"/>
    <w:rsid w:val="00836BC2"/>
    <w:rsid w:val="00843289"/>
    <w:rsid w:val="008445FD"/>
    <w:rsid w:val="0084534C"/>
    <w:rsid w:val="00850530"/>
    <w:rsid w:val="00850CC1"/>
    <w:rsid w:val="0085571A"/>
    <w:rsid w:val="00857007"/>
    <w:rsid w:val="00857337"/>
    <w:rsid w:val="00863495"/>
    <w:rsid w:val="00863BCC"/>
    <w:rsid w:val="00866B08"/>
    <w:rsid w:val="00867CF4"/>
    <w:rsid w:val="00870A2B"/>
    <w:rsid w:val="00872FD9"/>
    <w:rsid w:val="00874EFB"/>
    <w:rsid w:val="00875F76"/>
    <w:rsid w:val="00877BAE"/>
    <w:rsid w:val="00880991"/>
    <w:rsid w:val="00880E6C"/>
    <w:rsid w:val="00881F59"/>
    <w:rsid w:val="00882EC0"/>
    <w:rsid w:val="00883E80"/>
    <w:rsid w:val="008876B6"/>
    <w:rsid w:val="00890B46"/>
    <w:rsid w:val="00891C57"/>
    <w:rsid w:val="0089365B"/>
    <w:rsid w:val="00897092"/>
    <w:rsid w:val="0089788A"/>
    <w:rsid w:val="008A4B17"/>
    <w:rsid w:val="008A7F35"/>
    <w:rsid w:val="008B1CE7"/>
    <w:rsid w:val="008B6289"/>
    <w:rsid w:val="008B6487"/>
    <w:rsid w:val="008C0470"/>
    <w:rsid w:val="008C335E"/>
    <w:rsid w:val="008C5254"/>
    <w:rsid w:val="008C5E17"/>
    <w:rsid w:val="008D565D"/>
    <w:rsid w:val="008D6411"/>
    <w:rsid w:val="008D74A8"/>
    <w:rsid w:val="008E2A1F"/>
    <w:rsid w:val="008E6D23"/>
    <w:rsid w:val="008E70D2"/>
    <w:rsid w:val="00900A1B"/>
    <w:rsid w:val="0090365A"/>
    <w:rsid w:val="00903AB9"/>
    <w:rsid w:val="009053CA"/>
    <w:rsid w:val="00905BCE"/>
    <w:rsid w:val="00906F84"/>
    <w:rsid w:val="009075B6"/>
    <w:rsid w:val="00911A66"/>
    <w:rsid w:val="00917BEB"/>
    <w:rsid w:val="00917EC5"/>
    <w:rsid w:val="00920582"/>
    <w:rsid w:val="009238CC"/>
    <w:rsid w:val="0093123E"/>
    <w:rsid w:val="009325EB"/>
    <w:rsid w:val="00935283"/>
    <w:rsid w:val="009371DB"/>
    <w:rsid w:val="0093787E"/>
    <w:rsid w:val="00940D25"/>
    <w:rsid w:val="00941172"/>
    <w:rsid w:val="009418DE"/>
    <w:rsid w:val="00941C33"/>
    <w:rsid w:val="00942F10"/>
    <w:rsid w:val="00943ECE"/>
    <w:rsid w:val="00946CF3"/>
    <w:rsid w:val="00947246"/>
    <w:rsid w:val="009472B3"/>
    <w:rsid w:val="009624E4"/>
    <w:rsid w:val="009657E3"/>
    <w:rsid w:val="0097504A"/>
    <w:rsid w:val="00976517"/>
    <w:rsid w:val="0098107B"/>
    <w:rsid w:val="00984EFC"/>
    <w:rsid w:val="009910B4"/>
    <w:rsid w:val="0099182F"/>
    <w:rsid w:val="0099322B"/>
    <w:rsid w:val="009933BB"/>
    <w:rsid w:val="00996335"/>
    <w:rsid w:val="0099633D"/>
    <w:rsid w:val="009A0F83"/>
    <w:rsid w:val="009A21C3"/>
    <w:rsid w:val="009A4A31"/>
    <w:rsid w:val="009A519F"/>
    <w:rsid w:val="009A5332"/>
    <w:rsid w:val="009A54C2"/>
    <w:rsid w:val="009B004C"/>
    <w:rsid w:val="009B06E2"/>
    <w:rsid w:val="009B25EF"/>
    <w:rsid w:val="009B625E"/>
    <w:rsid w:val="009C420E"/>
    <w:rsid w:val="009D23FE"/>
    <w:rsid w:val="009D48E9"/>
    <w:rsid w:val="009D53FA"/>
    <w:rsid w:val="009D7C47"/>
    <w:rsid w:val="009E2AEF"/>
    <w:rsid w:val="009E53A3"/>
    <w:rsid w:val="009E668E"/>
    <w:rsid w:val="009E683E"/>
    <w:rsid w:val="009F7D63"/>
    <w:rsid w:val="00A00C2D"/>
    <w:rsid w:val="00A069C3"/>
    <w:rsid w:val="00A07B3D"/>
    <w:rsid w:val="00A13DF1"/>
    <w:rsid w:val="00A1633B"/>
    <w:rsid w:val="00A2161E"/>
    <w:rsid w:val="00A22A02"/>
    <w:rsid w:val="00A22FF6"/>
    <w:rsid w:val="00A23A83"/>
    <w:rsid w:val="00A261F0"/>
    <w:rsid w:val="00A30A90"/>
    <w:rsid w:val="00A32443"/>
    <w:rsid w:val="00A33A2B"/>
    <w:rsid w:val="00A40F27"/>
    <w:rsid w:val="00A410E7"/>
    <w:rsid w:val="00A4124D"/>
    <w:rsid w:val="00A44C63"/>
    <w:rsid w:val="00A50584"/>
    <w:rsid w:val="00A51A26"/>
    <w:rsid w:val="00A53100"/>
    <w:rsid w:val="00A54FCE"/>
    <w:rsid w:val="00A64B3A"/>
    <w:rsid w:val="00A653D2"/>
    <w:rsid w:val="00A65B07"/>
    <w:rsid w:val="00A67E74"/>
    <w:rsid w:val="00A7021C"/>
    <w:rsid w:val="00A708C9"/>
    <w:rsid w:val="00A716D6"/>
    <w:rsid w:val="00A7247C"/>
    <w:rsid w:val="00A7655D"/>
    <w:rsid w:val="00A80029"/>
    <w:rsid w:val="00A81A1C"/>
    <w:rsid w:val="00A85EA5"/>
    <w:rsid w:val="00A8687E"/>
    <w:rsid w:val="00A95C29"/>
    <w:rsid w:val="00A95F19"/>
    <w:rsid w:val="00A96D2E"/>
    <w:rsid w:val="00A977F1"/>
    <w:rsid w:val="00AA61C2"/>
    <w:rsid w:val="00AB38A3"/>
    <w:rsid w:val="00AB3D04"/>
    <w:rsid w:val="00AC1186"/>
    <w:rsid w:val="00AC3610"/>
    <w:rsid w:val="00AC5C64"/>
    <w:rsid w:val="00AD14C0"/>
    <w:rsid w:val="00AD2A62"/>
    <w:rsid w:val="00AD47B3"/>
    <w:rsid w:val="00AD744F"/>
    <w:rsid w:val="00AE21C3"/>
    <w:rsid w:val="00AE4BAF"/>
    <w:rsid w:val="00AE4EF8"/>
    <w:rsid w:val="00AE5882"/>
    <w:rsid w:val="00AF0660"/>
    <w:rsid w:val="00AF1B6D"/>
    <w:rsid w:val="00AF3D7A"/>
    <w:rsid w:val="00AF663C"/>
    <w:rsid w:val="00B044E6"/>
    <w:rsid w:val="00B15AD0"/>
    <w:rsid w:val="00B1723E"/>
    <w:rsid w:val="00B320B2"/>
    <w:rsid w:val="00B407B4"/>
    <w:rsid w:val="00B43BA5"/>
    <w:rsid w:val="00B43E48"/>
    <w:rsid w:val="00B442B4"/>
    <w:rsid w:val="00B444CE"/>
    <w:rsid w:val="00B45A2E"/>
    <w:rsid w:val="00B5052C"/>
    <w:rsid w:val="00B50C23"/>
    <w:rsid w:val="00B52166"/>
    <w:rsid w:val="00B527A6"/>
    <w:rsid w:val="00B52C19"/>
    <w:rsid w:val="00B54E20"/>
    <w:rsid w:val="00B5687D"/>
    <w:rsid w:val="00B675EC"/>
    <w:rsid w:val="00B67EBC"/>
    <w:rsid w:val="00B70449"/>
    <w:rsid w:val="00B70AAC"/>
    <w:rsid w:val="00B71488"/>
    <w:rsid w:val="00B757C1"/>
    <w:rsid w:val="00B760BB"/>
    <w:rsid w:val="00B801D7"/>
    <w:rsid w:val="00B852BB"/>
    <w:rsid w:val="00B86C87"/>
    <w:rsid w:val="00B87DA0"/>
    <w:rsid w:val="00B90616"/>
    <w:rsid w:val="00B925DD"/>
    <w:rsid w:val="00B954BD"/>
    <w:rsid w:val="00B97666"/>
    <w:rsid w:val="00BA1535"/>
    <w:rsid w:val="00BA42BE"/>
    <w:rsid w:val="00BA7F53"/>
    <w:rsid w:val="00BB284C"/>
    <w:rsid w:val="00BB35ED"/>
    <w:rsid w:val="00BB5371"/>
    <w:rsid w:val="00BC617F"/>
    <w:rsid w:val="00BD2D9E"/>
    <w:rsid w:val="00BD3B37"/>
    <w:rsid w:val="00BE0532"/>
    <w:rsid w:val="00BE19D7"/>
    <w:rsid w:val="00BE2D62"/>
    <w:rsid w:val="00BF045E"/>
    <w:rsid w:val="00BF224B"/>
    <w:rsid w:val="00BF56BE"/>
    <w:rsid w:val="00BF78DD"/>
    <w:rsid w:val="00C0525E"/>
    <w:rsid w:val="00C05528"/>
    <w:rsid w:val="00C11ECC"/>
    <w:rsid w:val="00C14624"/>
    <w:rsid w:val="00C146E1"/>
    <w:rsid w:val="00C154B6"/>
    <w:rsid w:val="00C16495"/>
    <w:rsid w:val="00C20346"/>
    <w:rsid w:val="00C23E47"/>
    <w:rsid w:val="00C31B89"/>
    <w:rsid w:val="00C324C9"/>
    <w:rsid w:val="00C336E9"/>
    <w:rsid w:val="00C33CD7"/>
    <w:rsid w:val="00C356C5"/>
    <w:rsid w:val="00C42719"/>
    <w:rsid w:val="00C44537"/>
    <w:rsid w:val="00C51133"/>
    <w:rsid w:val="00C51618"/>
    <w:rsid w:val="00C5582D"/>
    <w:rsid w:val="00C6027C"/>
    <w:rsid w:val="00C61B03"/>
    <w:rsid w:val="00C64367"/>
    <w:rsid w:val="00C71D84"/>
    <w:rsid w:val="00C71F28"/>
    <w:rsid w:val="00C72217"/>
    <w:rsid w:val="00C73348"/>
    <w:rsid w:val="00C74A22"/>
    <w:rsid w:val="00C7600E"/>
    <w:rsid w:val="00C76BA4"/>
    <w:rsid w:val="00C771B1"/>
    <w:rsid w:val="00C80E0A"/>
    <w:rsid w:val="00C841AB"/>
    <w:rsid w:val="00C86D87"/>
    <w:rsid w:val="00C911CE"/>
    <w:rsid w:val="00C94B35"/>
    <w:rsid w:val="00C964B8"/>
    <w:rsid w:val="00C9773E"/>
    <w:rsid w:val="00CA2A96"/>
    <w:rsid w:val="00CA6B4D"/>
    <w:rsid w:val="00CA7984"/>
    <w:rsid w:val="00CB1075"/>
    <w:rsid w:val="00CC3607"/>
    <w:rsid w:val="00CC4C07"/>
    <w:rsid w:val="00CC66AA"/>
    <w:rsid w:val="00CD0AA0"/>
    <w:rsid w:val="00CD1936"/>
    <w:rsid w:val="00CD2C83"/>
    <w:rsid w:val="00CD35CB"/>
    <w:rsid w:val="00CE030F"/>
    <w:rsid w:val="00CE4893"/>
    <w:rsid w:val="00CE56CC"/>
    <w:rsid w:val="00CE602E"/>
    <w:rsid w:val="00CE613D"/>
    <w:rsid w:val="00CE6C6B"/>
    <w:rsid w:val="00CE6E29"/>
    <w:rsid w:val="00CF3197"/>
    <w:rsid w:val="00CF3950"/>
    <w:rsid w:val="00CF5210"/>
    <w:rsid w:val="00CF5B5A"/>
    <w:rsid w:val="00CF6585"/>
    <w:rsid w:val="00D006DB"/>
    <w:rsid w:val="00D009A9"/>
    <w:rsid w:val="00D04CC9"/>
    <w:rsid w:val="00D0780A"/>
    <w:rsid w:val="00D12894"/>
    <w:rsid w:val="00D155DC"/>
    <w:rsid w:val="00D15DA8"/>
    <w:rsid w:val="00D21A47"/>
    <w:rsid w:val="00D261D9"/>
    <w:rsid w:val="00D27775"/>
    <w:rsid w:val="00D30199"/>
    <w:rsid w:val="00D32DD8"/>
    <w:rsid w:val="00D335D4"/>
    <w:rsid w:val="00D35608"/>
    <w:rsid w:val="00D366A3"/>
    <w:rsid w:val="00D417C2"/>
    <w:rsid w:val="00D43DD3"/>
    <w:rsid w:val="00D45B18"/>
    <w:rsid w:val="00D50DD8"/>
    <w:rsid w:val="00D534EA"/>
    <w:rsid w:val="00D55EF5"/>
    <w:rsid w:val="00D612DD"/>
    <w:rsid w:val="00D6424F"/>
    <w:rsid w:val="00D716A7"/>
    <w:rsid w:val="00D722E5"/>
    <w:rsid w:val="00D75833"/>
    <w:rsid w:val="00D7725F"/>
    <w:rsid w:val="00D80700"/>
    <w:rsid w:val="00D83312"/>
    <w:rsid w:val="00D87367"/>
    <w:rsid w:val="00D91BBE"/>
    <w:rsid w:val="00D94A50"/>
    <w:rsid w:val="00D95457"/>
    <w:rsid w:val="00D974DE"/>
    <w:rsid w:val="00DA0789"/>
    <w:rsid w:val="00DA207C"/>
    <w:rsid w:val="00DB40C0"/>
    <w:rsid w:val="00DC20E8"/>
    <w:rsid w:val="00DC32DF"/>
    <w:rsid w:val="00DC3E8D"/>
    <w:rsid w:val="00DD0351"/>
    <w:rsid w:val="00DD0A09"/>
    <w:rsid w:val="00DD3163"/>
    <w:rsid w:val="00DD587E"/>
    <w:rsid w:val="00DE1AD2"/>
    <w:rsid w:val="00DE5EB6"/>
    <w:rsid w:val="00DE6B94"/>
    <w:rsid w:val="00DF16A4"/>
    <w:rsid w:val="00DF3879"/>
    <w:rsid w:val="00DF4180"/>
    <w:rsid w:val="00DF41B3"/>
    <w:rsid w:val="00DF5454"/>
    <w:rsid w:val="00DF5A60"/>
    <w:rsid w:val="00DF642E"/>
    <w:rsid w:val="00DF7740"/>
    <w:rsid w:val="00E036AE"/>
    <w:rsid w:val="00E04717"/>
    <w:rsid w:val="00E05AA5"/>
    <w:rsid w:val="00E11DDF"/>
    <w:rsid w:val="00E14E01"/>
    <w:rsid w:val="00E233E4"/>
    <w:rsid w:val="00E24D26"/>
    <w:rsid w:val="00E24F08"/>
    <w:rsid w:val="00E24F16"/>
    <w:rsid w:val="00E2525F"/>
    <w:rsid w:val="00E31F4A"/>
    <w:rsid w:val="00E33646"/>
    <w:rsid w:val="00E44FDE"/>
    <w:rsid w:val="00E45031"/>
    <w:rsid w:val="00E460A7"/>
    <w:rsid w:val="00E4630C"/>
    <w:rsid w:val="00E46577"/>
    <w:rsid w:val="00E47FC7"/>
    <w:rsid w:val="00E56521"/>
    <w:rsid w:val="00E60972"/>
    <w:rsid w:val="00E77091"/>
    <w:rsid w:val="00E806AA"/>
    <w:rsid w:val="00E82E50"/>
    <w:rsid w:val="00E83CB8"/>
    <w:rsid w:val="00E845BD"/>
    <w:rsid w:val="00E84B91"/>
    <w:rsid w:val="00E85217"/>
    <w:rsid w:val="00E9378F"/>
    <w:rsid w:val="00E9733E"/>
    <w:rsid w:val="00EA2B37"/>
    <w:rsid w:val="00EA2C7D"/>
    <w:rsid w:val="00EA5348"/>
    <w:rsid w:val="00EA5452"/>
    <w:rsid w:val="00EB4081"/>
    <w:rsid w:val="00EB504D"/>
    <w:rsid w:val="00EB6125"/>
    <w:rsid w:val="00EC1971"/>
    <w:rsid w:val="00EC251B"/>
    <w:rsid w:val="00EC40E9"/>
    <w:rsid w:val="00EC43A3"/>
    <w:rsid w:val="00EC66E3"/>
    <w:rsid w:val="00EC6B35"/>
    <w:rsid w:val="00EC7164"/>
    <w:rsid w:val="00ED5720"/>
    <w:rsid w:val="00EE1FB0"/>
    <w:rsid w:val="00EF4A95"/>
    <w:rsid w:val="00EF5AAD"/>
    <w:rsid w:val="00EF7A34"/>
    <w:rsid w:val="00F00A64"/>
    <w:rsid w:val="00F02C43"/>
    <w:rsid w:val="00F06C49"/>
    <w:rsid w:val="00F06D34"/>
    <w:rsid w:val="00F071FC"/>
    <w:rsid w:val="00F12770"/>
    <w:rsid w:val="00F138A8"/>
    <w:rsid w:val="00F166C7"/>
    <w:rsid w:val="00F25485"/>
    <w:rsid w:val="00F276F7"/>
    <w:rsid w:val="00F27D8F"/>
    <w:rsid w:val="00F30C6E"/>
    <w:rsid w:val="00F32FD5"/>
    <w:rsid w:val="00F3427B"/>
    <w:rsid w:val="00F34979"/>
    <w:rsid w:val="00F4555B"/>
    <w:rsid w:val="00F46BF1"/>
    <w:rsid w:val="00F47683"/>
    <w:rsid w:val="00F50A2F"/>
    <w:rsid w:val="00F54B84"/>
    <w:rsid w:val="00F54ECA"/>
    <w:rsid w:val="00F57816"/>
    <w:rsid w:val="00F5792E"/>
    <w:rsid w:val="00F61625"/>
    <w:rsid w:val="00F64D35"/>
    <w:rsid w:val="00F665A8"/>
    <w:rsid w:val="00F73C29"/>
    <w:rsid w:val="00F75957"/>
    <w:rsid w:val="00F84779"/>
    <w:rsid w:val="00F85D49"/>
    <w:rsid w:val="00F86BDE"/>
    <w:rsid w:val="00F92AFF"/>
    <w:rsid w:val="00F955DC"/>
    <w:rsid w:val="00F95F4D"/>
    <w:rsid w:val="00F9628A"/>
    <w:rsid w:val="00F968BA"/>
    <w:rsid w:val="00F96F25"/>
    <w:rsid w:val="00FA0752"/>
    <w:rsid w:val="00FA2A82"/>
    <w:rsid w:val="00FA68B7"/>
    <w:rsid w:val="00FA70C0"/>
    <w:rsid w:val="00FB23E0"/>
    <w:rsid w:val="00FB27CA"/>
    <w:rsid w:val="00FB51C9"/>
    <w:rsid w:val="00FB7555"/>
    <w:rsid w:val="00FC19B5"/>
    <w:rsid w:val="00FC1B30"/>
    <w:rsid w:val="00FC225E"/>
    <w:rsid w:val="00FC2D59"/>
    <w:rsid w:val="00FC5780"/>
    <w:rsid w:val="00FC61A6"/>
    <w:rsid w:val="00FD193F"/>
    <w:rsid w:val="00FD5BCE"/>
    <w:rsid w:val="00FD6496"/>
    <w:rsid w:val="00FE7F30"/>
    <w:rsid w:val="00FF0B65"/>
    <w:rsid w:val="00FF3FC0"/>
    <w:rsid w:val="00FF48BC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64F7D3"/>
  <w15:docId w15:val="{3BC9135F-798D-4EAA-B248-EF23C093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C0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A4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5BF7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0C0A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6B0C0A"/>
    <w:rPr>
      <w:rFonts w:ascii="Arial" w:eastAsia="Times New Roman" w:hAnsi="Arial" w:cs="Times New Roman"/>
      <w:szCs w:val="24"/>
      <w:lang w:val="es-ES" w:eastAsia="es-ES"/>
    </w:rPr>
  </w:style>
  <w:style w:type="character" w:styleId="Hipervnculo">
    <w:name w:val="Hyperlink"/>
    <w:rsid w:val="006B0C0A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6B0C0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B0C0A"/>
    <w:rPr>
      <w:rFonts w:eastAsia="Times New Roman"/>
      <w:sz w:val="22"/>
      <w:szCs w:val="22"/>
    </w:rPr>
  </w:style>
  <w:style w:type="character" w:customStyle="1" w:styleId="PrrafodelistaCar">
    <w:name w:val="Párrafo de lista Car"/>
    <w:link w:val="Prrafodelista"/>
    <w:uiPriority w:val="34"/>
    <w:rsid w:val="006B0C0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uiPriority w:val="99"/>
    <w:unhideWhenUsed/>
    <w:rsid w:val="006B0C0A"/>
  </w:style>
  <w:style w:type="paragraph" w:styleId="Textodeglobo">
    <w:name w:val="Balloon Text"/>
    <w:basedOn w:val="Normal"/>
    <w:link w:val="TextodegloboCar"/>
    <w:uiPriority w:val="99"/>
    <w:semiHidden/>
    <w:unhideWhenUsed/>
    <w:rsid w:val="006B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C0A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B0C0A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6B0C0A"/>
    <w:rPr>
      <w:rFonts w:eastAsia="Times New Roman"/>
      <w:lang w:eastAsia="es-CO"/>
    </w:rPr>
  </w:style>
  <w:style w:type="character" w:styleId="Refdecomentario">
    <w:name w:val="annotation reference"/>
    <w:rsid w:val="008809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0991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rsid w:val="00880991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154B6"/>
    <w:pPr>
      <w:ind w:left="28" w:firstLine="14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link w:val="Sangradetextonormal"/>
    <w:uiPriority w:val="99"/>
    <w:rsid w:val="00C154B6"/>
    <w:rPr>
      <w:rFonts w:ascii="Arial" w:eastAsia="Calibri" w:hAnsi="Arial" w:cs="Arial"/>
      <w:lang w:val="es-ES"/>
    </w:rPr>
  </w:style>
  <w:style w:type="paragraph" w:customStyle="1" w:styleId="Estilo">
    <w:name w:val="Estilo"/>
    <w:rsid w:val="002E7678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CC66AA"/>
    <w:pPr>
      <w:autoSpaceDE w:val="0"/>
      <w:jc w:val="both"/>
    </w:pPr>
    <w:rPr>
      <w:rFonts w:ascii="Arial" w:eastAsia="TTE1AB2008t00" w:hAnsi="Arial" w:cs="TTE1AB2008t00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rsid w:val="00CC66AA"/>
    <w:rPr>
      <w:rFonts w:ascii="Arial" w:eastAsia="TTE1AB2008t00" w:hAnsi="Arial" w:cs="TTE1AB2008t00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90CBC"/>
    <w:pPr>
      <w:jc w:val="both"/>
    </w:pPr>
    <w:rPr>
      <w:rFonts w:ascii="Arial" w:hAnsi="Arial"/>
      <w:color w:val="494949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rsid w:val="00490CBC"/>
    <w:rPr>
      <w:rFonts w:ascii="Arial" w:eastAsia="Calibri" w:hAnsi="Arial" w:cs="Times New Roman"/>
      <w:color w:val="494949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C5BF7"/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table" w:styleId="Tablaconcuadrcula">
    <w:name w:val="Table Grid"/>
    <w:basedOn w:val="Tablanormal"/>
    <w:uiPriority w:val="39"/>
    <w:rsid w:val="00452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739C"/>
    <w:rPr>
      <w:color w:val="605E5C"/>
      <w:shd w:val="clear" w:color="auto" w:fill="E1DFDD"/>
    </w:rPr>
  </w:style>
  <w:style w:type="paragraph" w:customStyle="1" w:styleId="commentcontentpara">
    <w:name w:val="commentcontentpara"/>
    <w:basedOn w:val="Normal"/>
    <w:rsid w:val="00130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85EA5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6129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A4E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character" w:customStyle="1" w:styleId="field">
    <w:name w:val="field"/>
    <w:basedOn w:val="Fuentedeprrafopredeter"/>
    <w:rsid w:val="00BD3B37"/>
  </w:style>
  <w:style w:type="character" w:customStyle="1" w:styleId="normaltextrun">
    <w:name w:val="normaltextrun"/>
    <w:basedOn w:val="Fuentedeprrafopredeter"/>
    <w:rsid w:val="009657E3"/>
  </w:style>
  <w:style w:type="character" w:customStyle="1" w:styleId="eop">
    <w:name w:val="eop"/>
    <w:basedOn w:val="Fuentedeprrafopredeter"/>
    <w:rsid w:val="009657E3"/>
  </w:style>
  <w:style w:type="paragraph" w:customStyle="1" w:styleId="paragraph">
    <w:name w:val="paragraph"/>
    <w:basedOn w:val="Normal"/>
    <w:rsid w:val="009657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3429C"/>
                    <w:bottom w:val="none" w:sz="0" w:space="0" w:color="auto"/>
                    <w:right w:val="none" w:sz="0" w:space="0" w:color="auto"/>
                  </w:divBdr>
                  <w:divsChild>
                    <w:div w:id="2428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6016">
                      <w:marLeft w:val="11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633575">
              <w:marLeft w:val="0"/>
              <w:marRight w:val="0"/>
              <w:marTop w:val="0"/>
              <w:marBottom w:val="0"/>
              <w:divBdr>
                <w:top w:val="single" w:sz="6" w:space="0" w:color="33429C"/>
                <w:left w:val="single" w:sz="6" w:space="0" w:color="33429C"/>
                <w:bottom w:val="single" w:sz="6" w:space="0" w:color="33429C"/>
                <w:right w:val="single" w:sz="6" w:space="0" w:color="33429C"/>
              </w:divBdr>
              <w:divsChild>
                <w:div w:id="7732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f.gov.co/documents/20127/676661/Manual+de+Pol%C3%ADticas+de+Protecci%C3%B3n+de+Datos+Personales+SSF+2019.docx/b348bfab-212d-7f25-2d4e-58222f8248d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unjanob\Desktop\Oficina\2023\Formato%20Denuncias\Entregables\4\2.%20Formato%20de%20Recepci&#243;n%20Denuncias.%20Visita%20Especial.%2027-02-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17F6D-5628-4C64-9F34-D7A7DF8A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Formato de Recepción Denuncias. Visita Especial. 27-02-23</Template>
  <TotalTime>10</TotalTime>
  <Pages>5</Pages>
  <Words>652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SSF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Jefersson Oswaldo Tunjano Bohorquez</dc:creator>
  <cp:keywords/>
  <cp:lastModifiedBy>Juan Carlos Gonzalez Suarez</cp:lastModifiedBy>
  <cp:revision>10</cp:revision>
  <cp:lastPrinted>2023-02-27T17:10:00Z</cp:lastPrinted>
  <dcterms:created xsi:type="dcterms:W3CDTF">2023-02-27T17:00:00Z</dcterms:created>
  <dcterms:modified xsi:type="dcterms:W3CDTF">2023-04-04T16:24:00Z</dcterms:modified>
</cp:coreProperties>
</file>